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Start w:id="1" w:name="_GoBack"/>
    <w:bookmarkEnd w:id="0"/>
    <w:bookmarkEnd w:id="1"/>
    <w:p w:rsidR="0015235E" w:rsidRDefault="00B72410">
      <w:pPr>
        <w:pStyle w:val="1"/>
      </w:pPr>
      <w:r>
        <w:fldChar w:fldCharType="begin"/>
      </w:r>
      <w:r>
        <w:instrText xml:space="preserve"> HYPERLINK  "https://internet.garant.ru/document/redirect/411134066/0" </w:instrText>
      </w:r>
      <w:r>
        <w:fldChar w:fldCharType="separate"/>
      </w:r>
      <w:r>
        <w:t xml:space="preserve">Постановление администрации г. Югорска Ханты-Мансийского автономного округа - Югры от 16 декабря 2024 г. N </w:t>
      </w:r>
      <w:r>
        <w:t>2147-п "О муниципальной программе города Югорска "Развитие образования"</w:t>
      </w:r>
      <w:r>
        <w:fldChar w:fldCharType="end"/>
      </w:r>
    </w:p>
    <w:p w:rsidR="0015235E" w:rsidRDefault="0015235E">
      <w:pPr>
        <w:pStyle w:val="a3"/>
      </w:pPr>
    </w:p>
    <w:p w:rsidR="0015235E" w:rsidRDefault="00B72410">
      <w:pPr>
        <w:pStyle w:val="a3"/>
      </w:pPr>
      <w:proofErr w:type="gramStart"/>
      <w:r>
        <w:t xml:space="preserve">В соответствии со </w:t>
      </w:r>
      <w:hyperlink r:id="rId7" w:history="1">
        <w:r>
          <w:t>статьей 179</w:t>
        </w:r>
      </w:hyperlink>
      <w:r>
        <w:t xml:space="preserve"> Бюджетного кодекса Российской Федерации, </w:t>
      </w:r>
      <w:hyperlink r:id="rId8" w:history="1">
        <w:r>
          <w:t>Федеральным 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Федерации", </w:t>
      </w:r>
      <w:hyperlink r:id="rId9" w:history="1">
        <w:r>
          <w:t>Указом</w:t>
        </w:r>
      </w:hyperlink>
      <w:r>
        <w:t xml:space="preserve"> Президента Россий</w:t>
      </w:r>
      <w:r>
        <w:t xml:space="preserve">ской Федерации от 07.05.2024 N 309 "О национальных целях развития Российской Федерации на период до 2030 года и на перспективу до 2036 года", </w:t>
      </w:r>
      <w:hyperlink r:id="rId10" w:history="1">
        <w:r>
          <w:t>постановлением</w:t>
        </w:r>
      </w:hyperlink>
      <w:r>
        <w:t xml:space="preserve"> администрации города Югор</w:t>
      </w:r>
      <w:r>
        <w:t>ска от 16.08.2024 N 1373-п "О порядке принятия</w:t>
      </w:r>
      <w:proofErr w:type="gramEnd"/>
      <w:r>
        <w:t xml:space="preserve"> решения о разработке муниципальных программ города Югорска, их формирования, утверждения и реализации", </w:t>
      </w:r>
      <w:hyperlink r:id="rId11" w:history="1">
        <w:r>
          <w:t>распоряжением</w:t>
        </w:r>
      </w:hyperlink>
      <w:r>
        <w:t xml:space="preserve"> администрации гор</w:t>
      </w:r>
      <w:r>
        <w:t>ода Югорска от 11.10.2024 N 486-р "О перечне муниципальных программ города Югорска", в целях совершенствования структуры муниципальных программ города Югорска:</w:t>
      </w:r>
    </w:p>
    <w:p w:rsidR="0015235E" w:rsidRDefault="00B72410">
      <w:pPr>
        <w:pStyle w:val="a3"/>
      </w:pPr>
      <w:bookmarkStart w:id="2" w:name="anchor1"/>
      <w:bookmarkEnd w:id="2"/>
      <w:r>
        <w:t>1. Утвердить муниципальную программу города Югорска "Развитие образования" (</w:t>
      </w:r>
      <w:hyperlink r:id="rId12" w:history="1">
        <w:r>
          <w:t>приложение</w:t>
        </w:r>
      </w:hyperlink>
      <w:r>
        <w:t>).</w:t>
      </w:r>
    </w:p>
    <w:p w:rsidR="0015235E" w:rsidRDefault="00B72410">
      <w:pPr>
        <w:pStyle w:val="a3"/>
      </w:pPr>
      <w:bookmarkStart w:id="3" w:name="anchor2"/>
      <w:bookmarkEnd w:id="3"/>
      <w:r>
        <w:t>2. Признать утратившими силу постановления администрации города Югорска:</w:t>
      </w:r>
    </w:p>
    <w:p w:rsidR="0015235E" w:rsidRDefault="00B72410">
      <w:pPr>
        <w:pStyle w:val="a3"/>
      </w:pPr>
      <w:bookmarkStart w:id="4" w:name="anchor21"/>
      <w:bookmarkEnd w:id="4"/>
      <w:r>
        <w:t xml:space="preserve">- </w:t>
      </w:r>
      <w:hyperlink r:id="rId13" w:history="1">
        <w:r>
          <w:t>от 30.10.2018 N 3004</w:t>
        </w:r>
      </w:hyperlink>
      <w:r>
        <w:t xml:space="preserve">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5" w:name="anchor22"/>
      <w:bookmarkEnd w:id="5"/>
      <w:r>
        <w:t xml:space="preserve">- </w:t>
      </w:r>
      <w:hyperlink r:id="rId14" w:history="1">
        <w:r>
          <w:t>от 29.04.2019 N 885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6" w:name="anchor23"/>
      <w:bookmarkEnd w:id="6"/>
      <w:r>
        <w:t xml:space="preserve">- </w:t>
      </w:r>
      <w:hyperlink r:id="rId15" w:history="1">
        <w:r>
          <w:t>от 31.05.2019 N 1163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7" w:name="anchor24"/>
      <w:bookmarkEnd w:id="7"/>
      <w:r>
        <w:t xml:space="preserve">- </w:t>
      </w:r>
      <w:hyperlink r:id="rId16" w:history="1">
        <w:r>
          <w:t>10.10.2019 N 2201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8" w:name="anchor25"/>
      <w:bookmarkEnd w:id="8"/>
      <w:r>
        <w:t xml:space="preserve">- </w:t>
      </w:r>
      <w:hyperlink r:id="rId17" w:history="1">
        <w:r>
          <w:t>от 07.11.2019 N 2403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9" w:name="anchor26"/>
      <w:bookmarkEnd w:id="9"/>
      <w:r>
        <w:t xml:space="preserve">- </w:t>
      </w:r>
      <w:hyperlink r:id="rId18" w:history="1">
        <w:r>
          <w:t>от 24.12.2019 N 2782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0" w:name="anchor27"/>
      <w:bookmarkEnd w:id="10"/>
      <w:r>
        <w:t xml:space="preserve">- </w:t>
      </w:r>
      <w:hyperlink r:id="rId19" w:history="1">
        <w:r>
          <w:t>от 24.12.2019 N 2785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1" w:name="anchor28"/>
      <w:bookmarkEnd w:id="11"/>
      <w:r>
        <w:t xml:space="preserve">- </w:t>
      </w:r>
      <w:hyperlink r:id="rId20" w:history="1">
        <w:r>
          <w:t>от 09.04.2020 N 549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2" w:name="anchor29"/>
      <w:bookmarkEnd w:id="12"/>
      <w:r>
        <w:t xml:space="preserve">- </w:t>
      </w:r>
      <w:hyperlink r:id="rId21" w:history="1">
        <w:r>
          <w:t>от 28.09.2020 N 1396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3" w:name="anchor30"/>
      <w:bookmarkEnd w:id="13"/>
      <w:r>
        <w:t xml:space="preserve">- </w:t>
      </w:r>
      <w:hyperlink r:id="rId22" w:history="1">
        <w:r>
          <w:t>от 21.12.2020 N 1902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4" w:name="anchor31"/>
      <w:bookmarkEnd w:id="14"/>
      <w:r>
        <w:t xml:space="preserve">- </w:t>
      </w:r>
      <w:hyperlink r:id="rId23" w:history="1">
        <w:r>
          <w:t>от 21.12.2020 N 1908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5" w:name="anchor32"/>
      <w:bookmarkEnd w:id="15"/>
      <w:r>
        <w:t xml:space="preserve">- </w:t>
      </w:r>
      <w:hyperlink r:id="rId24" w:history="1">
        <w:r>
          <w:t>от 01.03.2021 N 217-п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6" w:name="anchor33"/>
      <w:bookmarkEnd w:id="16"/>
      <w:r>
        <w:lastRenderedPageBreak/>
        <w:t xml:space="preserve">- </w:t>
      </w:r>
      <w:hyperlink r:id="rId25" w:history="1">
        <w:r>
          <w:t>от 26.04.2021 N 596-п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7" w:name="anchor34"/>
      <w:bookmarkEnd w:id="17"/>
      <w:r>
        <w:t xml:space="preserve">- </w:t>
      </w:r>
      <w:hyperlink r:id="rId26" w:history="1">
        <w:r>
          <w:t>от 24.09.2021 N 1791-п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8" w:name="anchor35"/>
      <w:bookmarkEnd w:id="18"/>
      <w:r>
        <w:t xml:space="preserve">- </w:t>
      </w:r>
      <w:hyperlink r:id="rId27" w:history="1">
        <w:r>
          <w:t>от 15.11.2021 N 2159-п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19" w:name="anchor36"/>
      <w:bookmarkEnd w:id="19"/>
      <w:r>
        <w:t xml:space="preserve">- </w:t>
      </w:r>
      <w:hyperlink r:id="rId28" w:history="1">
        <w:r>
          <w:t>от 27.12.2021 N 2529-п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0" w:name="anchor37"/>
      <w:bookmarkEnd w:id="20"/>
      <w:r>
        <w:t xml:space="preserve">- </w:t>
      </w:r>
      <w:hyperlink r:id="rId29" w:history="1">
        <w:r>
          <w:t>от 03.03.2022 N 382-п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1" w:name="anchor38"/>
      <w:bookmarkEnd w:id="21"/>
      <w:r>
        <w:t xml:space="preserve">- </w:t>
      </w:r>
      <w:hyperlink r:id="rId30" w:history="1">
        <w:r>
          <w:t>от 04.07.2022 N 1461-п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2" w:name="anchor39"/>
      <w:bookmarkEnd w:id="22"/>
      <w:r>
        <w:t xml:space="preserve">- </w:t>
      </w:r>
      <w:hyperlink r:id="rId31" w:history="1">
        <w:r>
          <w:t>от 14.11.2022 N 2385-п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3" w:name="anchor40"/>
      <w:bookmarkEnd w:id="23"/>
      <w:r>
        <w:t xml:space="preserve">- </w:t>
      </w:r>
      <w:hyperlink r:id="rId32" w:history="1">
        <w:r>
          <w:t xml:space="preserve">от 14.11.2022 N 2386-п </w:t>
        </w:r>
      </w:hyperlink>
      <w:r>
        <w:t>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4" w:name="anchor41"/>
      <w:bookmarkEnd w:id="24"/>
      <w:r>
        <w:t xml:space="preserve">- </w:t>
      </w:r>
      <w:hyperlink r:id="rId33" w:history="1">
        <w:r>
          <w:t>от 05.12.2022 N 2560-п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5" w:name="anchor42"/>
      <w:bookmarkEnd w:id="25"/>
      <w:r>
        <w:t xml:space="preserve">- </w:t>
      </w:r>
      <w:hyperlink r:id="rId34" w:history="1">
        <w:r>
          <w:t>от 05.12.2022 N 2567-п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6" w:name="anchor43"/>
      <w:bookmarkEnd w:id="26"/>
      <w:r>
        <w:t xml:space="preserve">- </w:t>
      </w:r>
      <w:hyperlink r:id="rId35" w:history="1">
        <w:r>
          <w:t>от 29.12.2022 N 2767-п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7" w:name="anchor44"/>
      <w:bookmarkEnd w:id="27"/>
      <w:r>
        <w:t xml:space="preserve">- </w:t>
      </w:r>
      <w:hyperlink r:id="rId36" w:history="1">
        <w:r>
          <w:t>от 03.03.2023 N 266-п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8" w:name="anchor45"/>
      <w:bookmarkEnd w:id="28"/>
      <w:r>
        <w:t xml:space="preserve">- </w:t>
      </w:r>
      <w:hyperlink r:id="rId37" w:history="1">
        <w:r>
          <w:t>от 08.06.2023 N 767-п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29" w:name="anchor46"/>
      <w:bookmarkEnd w:id="29"/>
      <w:r>
        <w:t xml:space="preserve">- </w:t>
      </w:r>
      <w:hyperlink r:id="rId38" w:history="1">
        <w:r>
          <w:t>от 06.09.2023 N 1214-п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30" w:name="anchor47"/>
      <w:bookmarkEnd w:id="30"/>
      <w:r>
        <w:t xml:space="preserve">- </w:t>
      </w:r>
      <w:hyperlink r:id="rId39" w:history="1">
        <w:r>
          <w:t>от 03.11.2023 N 1520-п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31" w:name="anchor48"/>
      <w:bookmarkEnd w:id="31"/>
      <w:r>
        <w:t xml:space="preserve">- </w:t>
      </w:r>
      <w:hyperlink r:id="rId40" w:history="1">
        <w:r>
          <w:t>от 14.11.2023 N 1577-п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32" w:name="anchor49"/>
      <w:bookmarkEnd w:id="32"/>
      <w:r>
        <w:t xml:space="preserve">- </w:t>
      </w:r>
      <w:hyperlink r:id="rId41" w:history="1">
        <w:r>
          <w:t>от 28.12.2023 N 1905-п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33" w:name="anchor50"/>
      <w:bookmarkEnd w:id="33"/>
      <w:r>
        <w:lastRenderedPageBreak/>
        <w:t xml:space="preserve">- </w:t>
      </w:r>
      <w:hyperlink r:id="rId42" w:history="1">
        <w:r>
          <w:t>от 25.03.2024 N 468-п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34" w:name="anchor51"/>
      <w:bookmarkEnd w:id="34"/>
      <w:r>
        <w:t xml:space="preserve">- </w:t>
      </w:r>
      <w:hyperlink r:id="rId43" w:history="1">
        <w:r>
          <w:t>от 24.05.2024 N 861-п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образования";</w:t>
      </w:r>
    </w:p>
    <w:p w:rsidR="0015235E" w:rsidRDefault="00B72410">
      <w:pPr>
        <w:pStyle w:val="a3"/>
      </w:pPr>
      <w:bookmarkStart w:id="35" w:name="anchor52"/>
      <w:bookmarkEnd w:id="35"/>
      <w:r>
        <w:t xml:space="preserve">- </w:t>
      </w:r>
      <w:hyperlink r:id="rId44" w:history="1">
        <w:r>
          <w:t>от 22.11.2024 N 2018-п</w:t>
        </w:r>
      </w:hyperlink>
      <w:r>
        <w:t xml:space="preserve"> "О внесении изменений в постановление администрации города Югорска от 30.10.2018 N 3004 "О муниципальной программе города Югорска "Развитие образования".</w:t>
      </w:r>
    </w:p>
    <w:p w:rsidR="0015235E" w:rsidRDefault="00B72410">
      <w:pPr>
        <w:pStyle w:val="a3"/>
      </w:pPr>
      <w:bookmarkStart w:id="36" w:name="anchor3"/>
      <w:bookmarkEnd w:id="36"/>
      <w:r>
        <w:t xml:space="preserve">3. </w:t>
      </w:r>
      <w:hyperlink r:id="rId45" w:history="1">
        <w:r>
          <w:t>Опубликовать</w:t>
        </w:r>
      </w:hyperlink>
      <w:r>
        <w:t xml:space="preserve"> настоящее постановление в официальном сетевом издании города Югорска и разместить на </w:t>
      </w:r>
      <w:hyperlink r:id="rId46" w:history="1">
        <w:r>
          <w:t>официальном сайте</w:t>
        </w:r>
      </w:hyperlink>
      <w:r>
        <w:t xml:space="preserve"> органов местного самоуправления города Югорска </w:t>
      </w:r>
      <w:r>
        <w:t>и в государственной автоматизированной системе "Управление".</w:t>
      </w:r>
    </w:p>
    <w:p w:rsidR="0015235E" w:rsidRDefault="00B72410">
      <w:pPr>
        <w:pStyle w:val="a3"/>
      </w:pPr>
      <w:bookmarkStart w:id="37" w:name="anchor4"/>
      <w:bookmarkEnd w:id="37"/>
      <w:r>
        <w:t xml:space="preserve">4. Настоящее постановление вступает в силу после его </w:t>
      </w:r>
      <w:hyperlink r:id="rId47" w:history="1">
        <w:r>
          <w:t>официального опубликования</w:t>
        </w:r>
      </w:hyperlink>
      <w:r>
        <w:t>, но не ранее 01.01.2025.</w:t>
      </w:r>
    </w:p>
    <w:p w:rsidR="0015235E" w:rsidRDefault="00B72410">
      <w:pPr>
        <w:pStyle w:val="a3"/>
      </w:pPr>
      <w:bookmarkStart w:id="38" w:name="anchor5"/>
      <w:bookmarkEnd w:id="38"/>
      <w:r>
        <w:t xml:space="preserve">5. </w:t>
      </w:r>
      <w:proofErr w:type="gramStart"/>
      <w:r>
        <w:t>Контроль за</w:t>
      </w:r>
      <w:proofErr w:type="gramEnd"/>
      <w:r>
        <w:t xml:space="preserve"> в</w:t>
      </w:r>
      <w:r>
        <w:t xml:space="preserve">ыполнением постановления возложить на заместителя главы города Югорска </w:t>
      </w:r>
      <w:proofErr w:type="spellStart"/>
      <w:r>
        <w:t>Носкову</w:t>
      </w:r>
      <w:proofErr w:type="spellEnd"/>
      <w:r>
        <w:t> Л.И.</w:t>
      </w:r>
    </w:p>
    <w:p w:rsidR="0015235E" w:rsidRDefault="0015235E">
      <w:pPr>
        <w:pStyle w:val="a3"/>
      </w:pPr>
    </w:p>
    <w:tbl>
      <w:tblPr>
        <w:tblW w:w="1020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15235E">
        <w:tblPrEx>
          <w:tblCellMar>
            <w:top w:w="0" w:type="dxa"/>
            <w:bottom w:w="0" w:type="dxa"/>
          </w:tblCellMar>
        </w:tblPrEx>
        <w:tc>
          <w:tcPr>
            <w:tcW w:w="68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Глава города Югорска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right"/>
            </w:pPr>
            <w:r>
              <w:t>А.Ю. Харлов</w:t>
            </w:r>
          </w:p>
        </w:tc>
      </w:tr>
    </w:tbl>
    <w:p w:rsidR="0015235E" w:rsidRDefault="0015235E">
      <w:pPr>
        <w:pStyle w:val="a3"/>
      </w:pPr>
    </w:p>
    <w:p w:rsidR="0015235E" w:rsidRDefault="0015235E">
      <w:pPr>
        <w:sectPr w:rsidR="0015235E">
          <w:headerReference w:type="default" r:id="rId48"/>
          <w:footerReference w:type="default" r:id="rId49"/>
          <w:pgSz w:w="11906" w:h="16838"/>
          <w:pgMar w:top="794" w:right="794" w:bottom="794" w:left="794" w:header="567" w:footer="567" w:gutter="0"/>
          <w:cols w:space="720"/>
          <w:titlePg/>
        </w:sectPr>
      </w:pPr>
      <w:bookmarkStart w:id="39" w:name="anchor1000"/>
      <w:bookmarkEnd w:id="39"/>
    </w:p>
    <w:p w:rsidR="0015235E" w:rsidRDefault="00B72410">
      <w:pPr>
        <w:jc w:val="right"/>
      </w:pPr>
      <w:r>
        <w:lastRenderedPageBreak/>
        <w:t xml:space="preserve">Приложение </w:t>
      </w:r>
    </w:p>
    <w:p w:rsidR="0015235E" w:rsidRDefault="00B72410">
      <w:pPr>
        <w:jc w:val="right"/>
      </w:pPr>
      <w:r>
        <w:t xml:space="preserve">к </w:t>
      </w:r>
      <w:hyperlink r:id="rId50" w:history="1">
        <w:r>
          <w:t>постановлению</w:t>
        </w:r>
      </w:hyperlink>
      <w:r>
        <w:t xml:space="preserve"> администрации города Югорска</w:t>
      </w:r>
    </w:p>
    <w:p w:rsidR="0015235E" w:rsidRDefault="00B72410">
      <w:pPr>
        <w:jc w:val="right"/>
      </w:pPr>
      <w:r>
        <w:t xml:space="preserve"> от 16 декабря 2024 г. N 2147-п</w:t>
      </w:r>
    </w:p>
    <w:p w:rsidR="0015235E" w:rsidRDefault="0015235E">
      <w:pPr>
        <w:pStyle w:val="1"/>
        <w:spacing w:before="0" w:after="0"/>
      </w:pPr>
    </w:p>
    <w:p w:rsidR="0015235E" w:rsidRDefault="00B72410">
      <w:pPr>
        <w:pStyle w:val="1"/>
        <w:spacing w:before="0" w:after="0"/>
      </w:pPr>
      <w:r>
        <w:t xml:space="preserve">Муниципальная </w:t>
      </w:r>
      <w:r>
        <w:t>программа города Югорска "Развитие образования" (далее - муниципальная программа)</w:t>
      </w:r>
    </w:p>
    <w:p w:rsidR="0015235E" w:rsidRDefault="00B72410">
      <w:pPr>
        <w:pStyle w:val="1"/>
        <w:spacing w:before="0" w:after="0"/>
      </w:pPr>
      <w:bookmarkStart w:id="40" w:name="anchor1100"/>
      <w:bookmarkEnd w:id="40"/>
      <w:r>
        <w:t>Паспорт муниципальной программы</w:t>
      </w:r>
    </w:p>
    <w:p w:rsidR="0015235E" w:rsidRDefault="00B72410">
      <w:pPr>
        <w:pStyle w:val="1"/>
      </w:pPr>
      <w:r>
        <w:t>1. Основные положения</w:t>
      </w:r>
    </w:p>
    <w:tbl>
      <w:tblPr>
        <w:tblW w:w="1400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1"/>
        <w:gridCol w:w="9392"/>
      </w:tblGrid>
      <w:tr w:rsidR="0015235E">
        <w:tblPrEx>
          <w:tblCellMar>
            <w:top w:w="0" w:type="dxa"/>
            <w:bottom w:w="0" w:type="dxa"/>
          </w:tblCellMar>
        </w:tblPrEx>
        <w:tc>
          <w:tcPr>
            <w:tcW w:w="4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Куратор муниципальной программы</w:t>
            </w:r>
          </w:p>
        </w:tc>
        <w:tc>
          <w:tcPr>
            <w:tcW w:w="93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spellStart"/>
            <w:r>
              <w:t>Носкова</w:t>
            </w:r>
            <w:proofErr w:type="spellEnd"/>
            <w:r>
              <w:t xml:space="preserve"> Людмила Ивановна, заместитель главы города Югорска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4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Ответственный исполнитель </w:t>
            </w:r>
            <w:r>
              <w:t>муниципальной программы</w:t>
            </w:r>
          </w:p>
        </w:tc>
        <w:tc>
          <w:tcPr>
            <w:tcW w:w="93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Управление образования администрации города Югорска (далее - Управление образования)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4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Период реализации муниципальной программы</w:t>
            </w:r>
          </w:p>
        </w:tc>
        <w:tc>
          <w:tcPr>
            <w:tcW w:w="93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2025 - 2030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4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Цели муниципальной программы</w:t>
            </w:r>
          </w:p>
        </w:tc>
        <w:tc>
          <w:tcPr>
            <w:tcW w:w="93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1. Обеспечение доступности качественного образования, </w:t>
            </w:r>
            <w:r>
              <w:t xml:space="preserve">соответствующего требованиям инновационного развития экономики и современным потребностям общества в городе </w:t>
            </w:r>
            <w:proofErr w:type="spellStart"/>
            <w:r>
              <w:t>Югорске</w:t>
            </w:r>
            <w:proofErr w:type="spellEnd"/>
          </w:p>
          <w:p w:rsidR="0015235E" w:rsidRDefault="00B72410">
            <w:pPr>
              <w:pStyle w:val="a7"/>
            </w:pPr>
            <w:r>
              <w:t>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4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Направления (подпрограммы) м</w:t>
            </w:r>
            <w:r>
              <w:t>униципальной программы</w:t>
            </w:r>
          </w:p>
        </w:tc>
        <w:tc>
          <w:tcPr>
            <w:tcW w:w="93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1. "Развитие дошкольного и общего образования"</w:t>
            </w:r>
          </w:p>
          <w:p w:rsidR="0015235E" w:rsidRDefault="00B72410">
            <w:pPr>
              <w:pStyle w:val="a7"/>
            </w:pPr>
            <w:r>
              <w:t>2. "Организация дополнительного образования, воспитания, отдыха и оздоровления детей"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4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bookmarkStart w:id="41" w:name="anchor106"/>
            <w:bookmarkEnd w:id="41"/>
            <w:r>
              <w:t>Объемы финансового обеспечения за весь период реализации</w:t>
            </w:r>
          </w:p>
        </w:tc>
        <w:tc>
          <w:tcPr>
            <w:tcW w:w="93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14 706 509,2 тыс. рублей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4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Связь с </w:t>
            </w:r>
            <w:r>
              <w:t>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939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15235E" w:rsidRDefault="00B72410">
            <w:pPr>
              <w:pStyle w:val="a7"/>
            </w:pPr>
            <w:r>
              <w:t>1.1.</w:t>
            </w:r>
            <w:r>
              <w:t xml:space="preserve"> Показатель "Обеспечение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</w:t>
            </w:r>
            <w:r>
              <w:t>фессиональную ориентацию 100 процентов обучающихся".</w:t>
            </w:r>
          </w:p>
          <w:p w:rsidR="0015235E" w:rsidRDefault="00B72410">
            <w:pPr>
              <w:pStyle w:val="a7"/>
            </w:pPr>
            <w:r>
              <w:t>2. Цифровая трансформация государственного и муниципального управления, экономики и социальной сферы:</w:t>
            </w:r>
          </w:p>
          <w:p w:rsidR="0015235E" w:rsidRDefault="00B72410">
            <w:pPr>
              <w:pStyle w:val="a7"/>
            </w:pPr>
            <w:r>
              <w:t xml:space="preserve">2.1. </w:t>
            </w:r>
            <w:proofErr w:type="gramStart"/>
            <w:r>
              <w:t>Показатель "Достижение к 2030 году "цифровой зрелости" государственного и муниципального управле</w:t>
            </w:r>
            <w:r>
              <w:t>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</w:t>
            </w:r>
            <w:r>
              <w:t xml:space="preserve">дрения технологий обработки больших объемов </w:t>
            </w:r>
            <w:r>
              <w:lastRenderedPageBreak/>
              <w:t>данных, машинного обучения и искусственного интеллекта".</w:t>
            </w:r>
            <w:proofErr w:type="gramEnd"/>
          </w:p>
          <w:p w:rsidR="0015235E" w:rsidRDefault="00B72410">
            <w:pPr>
              <w:pStyle w:val="a7"/>
            </w:pPr>
            <w:r>
              <w:t>3. Сохранение населения, укрепление здоровья и повышение благополучия людей, поддержка семьи:</w:t>
            </w:r>
          </w:p>
          <w:p w:rsidR="0015235E" w:rsidRDefault="00B72410">
            <w:pPr>
              <w:pStyle w:val="a7"/>
            </w:pPr>
            <w:r>
              <w:t>3.1. Показатель "Повышение к 2030 году уровня удовлетвореннос</w:t>
            </w:r>
            <w:r>
              <w:t>ти граждан условиями для занятий физической культурой и спортом".</w:t>
            </w:r>
          </w:p>
          <w:p w:rsidR="0015235E" w:rsidRDefault="00B72410">
            <w:pPr>
              <w:pStyle w:val="a7"/>
            </w:pPr>
            <w:r>
              <w:t xml:space="preserve">4. </w:t>
            </w:r>
            <w:hyperlink r:id="rId51" w:history="1">
              <w:r>
                <w:t>Государственная программа</w:t>
              </w:r>
            </w:hyperlink>
            <w:r>
              <w:t xml:space="preserve"> Ханты-Мансийского автономного округа - Югры "Развитие образования"</w:t>
            </w:r>
          </w:p>
        </w:tc>
      </w:tr>
    </w:tbl>
    <w:p w:rsidR="0015235E" w:rsidRDefault="0015235E">
      <w:pPr>
        <w:pStyle w:val="a3"/>
      </w:pPr>
    </w:p>
    <w:p w:rsidR="0015235E" w:rsidRDefault="00B72410">
      <w:pPr>
        <w:pStyle w:val="1"/>
      </w:pPr>
      <w:bookmarkStart w:id="42" w:name="anchor200"/>
      <w:bookmarkEnd w:id="42"/>
      <w:r>
        <w:t xml:space="preserve">2. Показатели </w:t>
      </w:r>
      <w:r>
        <w:t>муниципальной программы</w:t>
      </w:r>
    </w:p>
    <w:p w:rsidR="0015235E" w:rsidRDefault="0015235E">
      <w:pPr>
        <w:widowControl/>
        <w:suppressAutoHyphens w:val="0"/>
        <w:overflowPunct/>
        <w:autoSpaceDE/>
        <w:jc w:val="both"/>
        <w:textAlignment w:val="auto"/>
        <w:rPr>
          <w:rFonts w:ascii="PT Astra Serif" w:hAnsi="PT Astra Serif"/>
          <w:color w:val="000000"/>
          <w:kern w:val="0"/>
          <w:szCs w:val="24"/>
        </w:rPr>
      </w:pPr>
    </w:p>
    <w:tbl>
      <w:tblPr>
        <w:tblW w:w="15310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1785"/>
        <w:gridCol w:w="849"/>
        <w:gridCol w:w="850"/>
        <w:gridCol w:w="851"/>
        <w:gridCol w:w="708"/>
        <w:gridCol w:w="851"/>
        <w:gridCol w:w="854"/>
        <w:gridCol w:w="851"/>
        <w:gridCol w:w="899"/>
        <w:gridCol w:w="941"/>
        <w:gridCol w:w="850"/>
        <w:gridCol w:w="15"/>
        <w:gridCol w:w="1689"/>
        <w:gridCol w:w="12"/>
        <w:gridCol w:w="1264"/>
        <w:gridCol w:w="12"/>
        <w:gridCol w:w="1550"/>
      </w:tblGrid>
      <w:tr w:rsidR="0015235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№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br/>
            </w:r>
            <w:proofErr w:type="gram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</w:t>
            </w:r>
            <w:proofErr w:type="gramEnd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/п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вень пок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зат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57"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Ед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ница изм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рения (по </w:t>
            </w:r>
            <w:hyperlink r:id="rId52" w:history="1">
              <w:r>
                <w:rPr>
                  <w:rFonts w:ascii="PT Astra Serif" w:hAnsi="PT Astra Serif"/>
                  <w:color w:val="000000"/>
                  <w:kern w:val="0"/>
                  <w:szCs w:val="24"/>
                  <w:u w:val="single"/>
                </w:rPr>
                <w:t>ОКЕИ</w:t>
              </w:r>
            </w:hyperlink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Базовое зн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чение</w:t>
            </w:r>
          </w:p>
        </w:tc>
        <w:tc>
          <w:tcPr>
            <w:tcW w:w="5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Документ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proofErr w:type="gram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Отве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ственный</w:t>
            </w:r>
            <w:proofErr w:type="gramEnd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 за дост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жение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показат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Связь с п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казателями национал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ь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ных целей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2030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15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53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tabs>
                <w:tab w:val="left" w:pos="6265"/>
              </w:tabs>
              <w:suppressAutoHyphens w:val="0"/>
              <w:overflowPunct/>
              <w:jc w:val="both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Цель 1. «Обеспечение доступности качественного образования, соответствующего требованиям инновационного развития экономики и совр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менным потребностям общества в городе </w:t>
            </w:r>
            <w:proofErr w:type="spell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Югорске</w:t>
            </w:r>
            <w:proofErr w:type="spellEnd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»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9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Доля педаг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гических 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ботников 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б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щеобразов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тельных орг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низаций, 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шедших п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вышение кв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лификации, в том числе в центрах непр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рывного п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вышения 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фессиональн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го мастерства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Times New Roman CYR" w:hAnsi="Times New Roman CYR" w:cs="Times New Roman CYR"/>
                <w:kern w:val="0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Cs w:val="24"/>
              </w:rPr>
              <w:lastRenderedPageBreak/>
              <w:t>ГП ХМАО-Югры</w:t>
            </w:r>
          </w:p>
          <w:p w:rsidR="0015235E" w:rsidRDefault="0015235E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46,4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53,9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54,3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54,6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60,0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/>
                <w:kern w:val="0"/>
                <w:szCs w:val="24"/>
              </w:rPr>
              <w:t>Постановл</w:t>
            </w:r>
            <w:r>
              <w:rPr>
                <w:rFonts w:ascii="PT Astra Serif" w:hAnsi="PT Astra Serif"/>
                <w:kern w:val="0"/>
                <w:szCs w:val="24"/>
              </w:rPr>
              <w:t>е</w:t>
            </w:r>
            <w:r>
              <w:rPr>
                <w:rFonts w:ascii="PT Astra Serif" w:hAnsi="PT Astra Serif"/>
                <w:kern w:val="0"/>
                <w:szCs w:val="24"/>
              </w:rPr>
              <w:t>ние Прав</w:t>
            </w:r>
            <w:r>
              <w:rPr>
                <w:rFonts w:ascii="PT Astra Serif" w:hAnsi="PT Astra Serif"/>
                <w:kern w:val="0"/>
                <w:szCs w:val="24"/>
              </w:rPr>
              <w:t>и</w:t>
            </w:r>
            <w:r>
              <w:rPr>
                <w:rFonts w:ascii="PT Astra Serif" w:hAnsi="PT Astra Serif"/>
                <w:kern w:val="0"/>
                <w:szCs w:val="24"/>
              </w:rPr>
              <w:t>тельства Ха</w:t>
            </w:r>
            <w:r>
              <w:rPr>
                <w:rFonts w:ascii="PT Astra Serif" w:hAnsi="PT Astra Serif"/>
                <w:kern w:val="0"/>
                <w:szCs w:val="24"/>
              </w:rPr>
              <w:t>н</w:t>
            </w:r>
            <w:r>
              <w:rPr>
                <w:rFonts w:ascii="PT Astra Serif" w:hAnsi="PT Astra Serif"/>
                <w:kern w:val="0"/>
                <w:szCs w:val="24"/>
              </w:rPr>
              <w:t>ты-Мансийского автономного округа</w:t>
            </w:r>
            <w:r>
              <w:rPr>
                <w:rFonts w:ascii="PT Astra Serif" w:hAnsi="PT Astra Serif"/>
                <w:kern w:val="0"/>
                <w:szCs w:val="24"/>
              </w:rPr>
              <w:t xml:space="preserve"> - Югры от 10.11.2023  № 550-п «О го</w:t>
            </w:r>
            <w:r>
              <w:rPr>
                <w:rFonts w:ascii="PT Astra Serif" w:hAnsi="PT Astra Serif"/>
                <w:kern w:val="0"/>
                <w:szCs w:val="24"/>
              </w:rPr>
              <w:t>с</w:t>
            </w:r>
            <w:r>
              <w:rPr>
                <w:rFonts w:ascii="PT Astra Serif" w:hAnsi="PT Astra Serif"/>
                <w:kern w:val="0"/>
                <w:szCs w:val="24"/>
              </w:rPr>
              <w:t>ударственной программе Ханты-</w:t>
            </w:r>
            <w:r>
              <w:rPr>
                <w:rFonts w:ascii="PT Astra Serif" w:hAnsi="PT Astra Serif"/>
                <w:kern w:val="0"/>
                <w:szCs w:val="24"/>
              </w:rPr>
              <w:lastRenderedPageBreak/>
              <w:t>Мансийского автономного округа - Югры «Разв</w:t>
            </w:r>
            <w:r>
              <w:rPr>
                <w:rFonts w:ascii="PT Astra Serif" w:hAnsi="PT Astra Serif"/>
                <w:kern w:val="0"/>
                <w:szCs w:val="24"/>
              </w:rPr>
              <w:t>и</w:t>
            </w:r>
            <w:r>
              <w:rPr>
                <w:rFonts w:ascii="PT Astra Serif" w:hAnsi="PT Astra Serif"/>
                <w:kern w:val="0"/>
                <w:szCs w:val="24"/>
              </w:rPr>
              <w:t>тие образов</w:t>
            </w:r>
            <w:r>
              <w:rPr>
                <w:rFonts w:ascii="PT Astra Serif" w:hAnsi="PT Astra Serif"/>
                <w:kern w:val="0"/>
                <w:szCs w:val="24"/>
              </w:rPr>
              <w:t>а</w:t>
            </w:r>
            <w:r>
              <w:rPr>
                <w:rFonts w:ascii="PT Astra Serif" w:hAnsi="PT Astra Serif"/>
                <w:kern w:val="0"/>
                <w:szCs w:val="24"/>
              </w:rPr>
              <w:t>ния» (далее – Госуда</w:t>
            </w:r>
            <w:r>
              <w:rPr>
                <w:rFonts w:ascii="PT Astra Serif" w:hAnsi="PT Astra Serif"/>
                <w:kern w:val="0"/>
                <w:szCs w:val="24"/>
              </w:rPr>
              <w:t>р</w:t>
            </w:r>
            <w:r>
              <w:rPr>
                <w:rFonts w:ascii="PT Astra Serif" w:hAnsi="PT Astra Serif"/>
                <w:kern w:val="0"/>
                <w:szCs w:val="24"/>
              </w:rPr>
              <w:t>ственная пр</w:t>
            </w:r>
            <w:r>
              <w:rPr>
                <w:rFonts w:ascii="PT Astra Serif" w:hAnsi="PT Astra Serif"/>
                <w:kern w:val="0"/>
                <w:szCs w:val="24"/>
              </w:rPr>
              <w:t>о</w:t>
            </w:r>
            <w:r>
              <w:rPr>
                <w:rFonts w:ascii="PT Astra Serif" w:hAnsi="PT Astra Serif"/>
                <w:kern w:val="0"/>
                <w:szCs w:val="24"/>
              </w:rPr>
              <w:t>грамма ХМАО-Югры «Развитие о</w:t>
            </w:r>
            <w:r>
              <w:rPr>
                <w:rFonts w:ascii="PT Astra Serif" w:hAnsi="PT Astra Serif"/>
                <w:kern w:val="0"/>
                <w:szCs w:val="24"/>
              </w:rPr>
              <w:t>б</w:t>
            </w:r>
            <w:r>
              <w:rPr>
                <w:rFonts w:ascii="PT Astra Serif" w:hAnsi="PT Astra Serif"/>
                <w:kern w:val="0"/>
                <w:szCs w:val="24"/>
              </w:rPr>
              <w:t>разования»)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  <w:lang w:val="en-US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  <w:lang w:val="en-US"/>
              </w:rPr>
              <w:t>-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2.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9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Доступность дошкольного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образования для детей в возрасте от 1,5 до 3 лет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Times New Roman CYR" w:hAnsi="Times New Roman CYR" w:cs="Times New Roman CYR"/>
                <w:kern w:val="0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Cs w:val="24"/>
              </w:rPr>
              <w:t xml:space="preserve">ГП ХМАО-Югры </w:t>
            </w:r>
          </w:p>
          <w:p w:rsidR="0015235E" w:rsidRDefault="0015235E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Arial" w:hAnsi="Arial"/>
                <w:kern w:val="0"/>
                <w:szCs w:val="24"/>
              </w:rPr>
            </w:pPr>
          </w:p>
          <w:p w:rsidR="0015235E" w:rsidRDefault="0015235E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/>
                <w:kern w:val="0"/>
                <w:szCs w:val="24"/>
              </w:rPr>
              <w:t>Госуда</w:t>
            </w:r>
            <w:r>
              <w:rPr>
                <w:rFonts w:ascii="PT Astra Serif" w:hAnsi="PT Astra Serif"/>
                <w:kern w:val="0"/>
                <w:szCs w:val="24"/>
              </w:rPr>
              <w:t>р</w:t>
            </w:r>
            <w:r>
              <w:rPr>
                <w:rFonts w:ascii="PT Astra Serif" w:hAnsi="PT Astra Serif"/>
                <w:kern w:val="0"/>
                <w:szCs w:val="24"/>
              </w:rPr>
              <w:t>ственная пр</w:t>
            </w:r>
            <w:r>
              <w:rPr>
                <w:rFonts w:ascii="PT Astra Serif" w:hAnsi="PT Astra Serif"/>
                <w:kern w:val="0"/>
                <w:szCs w:val="24"/>
              </w:rPr>
              <w:t>о</w:t>
            </w:r>
            <w:r>
              <w:rPr>
                <w:rFonts w:ascii="PT Astra Serif" w:hAnsi="PT Astra Serif"/>
                <w:kern w:val="0"/>
                <w:szCs w:val="24"/>
              </w:rPr>
              <w:t>грамма ХМАО-Югры «Развитие о</w:t>
            </w:r>
            <w:r>
              <w:rPr>
                <w:rFonts w:ascii="PT Astra Serif" w:hAnsi="PT Astra Serif"/>
                <w:kern w:val="0"/>
                <w:szCs w:val="24"/>
              </w:rPr>
              <w:t>б</w:t>
            </w:r>
            <w:r>
              <w:rPr>
                <w:rFonts w:ascii="PT Astra Serif" w:hAnsi="PT Astra Serif"/>
                <w:kern w:val="0"/>
                <w:szCs w:val="24"/>
              </w:rPr>
              <w:t>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Сохранение населения, укрепление здоровья и повышение благопол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чия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людей, поддержка семьи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3.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9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Доступность дошкольного образования для детей в возрасте от 3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до 7 лет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 xml:space="preserve">ГП ХМАО-Югры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Госуда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р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ственная пр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грамма ХМАО-Югры «Развитие 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б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lastRenderedPageBreak/>
              <w:t>разования»</w:t>
            </w:r>
          </w:p>
          <w:p w:rsidR="0015235E" w:rsidRDefault="0015235E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Arial" w:hAnsi="Arial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Сохранение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населения, укрепление здоровья и повышение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благопол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чия людей, поддержка семьи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4.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9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Доля учащи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х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ся, имеющих возможность бесплатного доступа к 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рифицирова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ному цифр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вому образов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тельному ко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тенту и серв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сам для сам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стоятельной подготовки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ГП ХМАО-Югры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Госуда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р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ственная пр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грамма ХМАО-Югры «Развитие 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б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разования»</w:t>
            </w:r>
          </w:p>
          <w:p w:rsidR="0015235E" w:rsidRDefault="0015235E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proofErr w:type="gram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Достижение к 2030 году «цифровой зрелости» госуда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ственного и муниц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пального управления, ключевых отраслей экономики и социальной сферы, в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том числе здр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воохранения и образов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ния, предп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лагающей автоматиз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цию бол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ь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шей части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транзакций в рамках ед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ных отра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левых ци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ф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ровых пла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форм и 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дели упра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ления на 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нове данных с учетом ускоренного внедрения технологий обработки больших объемов данных, 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ш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инного обучения и искусстве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ного инте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лекта</w:t>
            </w:r>
            <w:proofErr w:type="gramEnd"/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5.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9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Доля муниц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пальных общ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образовател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ь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ных учрежд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ний, соотве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ствующих с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временным требованиям обучения, в общем колич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стве муниц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пальных общ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образовател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ь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ных учрежд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ОМС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97,3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98,3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Распоряжение Правител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ь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ства Ханты-Мансийского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 xml:space="preserve">АО - Югры от 15.03.2013 </w:t>
            </w:r>
          </w:p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proofErr w:type="gram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№ 92-рп «Об оценке э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ф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фективности деятельности органов мес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ного сам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управления городских округов и 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ниципальных районов Ха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ты-Мансийского автономного округа – Югры» (далее - </w:t>
            </w:r>
            <w:proofErr w:type="gramEnd"/>
          </w:p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/>
                <w:kern w:val="0"/>
                <w:szCs w:val="24"/>
              </w:rPr>
              <w:t>Распор</w:t>
            </w:r>
            <w:r>
              <w:rPr>
                <w:rFonts w:ascii="PT Astra Serif" w:hAnsi="PT Astra Serif"/>
                <w:kern w:val="0"/>
                <w:szCs w:val="24"/>
              </w:rPr>
              <w:t>яжение Правител</w:t>
            </w:r>
            <w:r>
              <w:rPr>
                <w:rFonts w:ascii="PT Astra Serif" w:hAnsi="PT Astra Serif"/>
                <w:kern w:val="0"/>
                <w:szCs w:val="24"/>
              </w:rPr>
              <w:t>ь</w:t>
            </w:r>
            <w:r>
              <w:rPr>
                <w:rFonts w:ascii="PT Astra Serif" w:hAnsi="PT Astra Serif"/>
                <w:kern w:val="0"/>
                <w:szCs w:val="24"/>
              </w:rPr>
              <w:t xml:space="preserve">ства ХМАО - Югры от 15.03.2013 </w:t>
            </w:r>
          </w:p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</w:rPr>
            </w:pPr>
            <w:proofErr w:type="gramStart"/>
            <w:r>
              <w:rPr>
                <w:rFonts w:ascii="PT Astra Serif" w:hAnsi="PT Astra Serif"/>
                <w:kern w:val="0"/>
                <w:szCs w:val="24"/>
              </w:rPr>
              <w:t>№ 92-рп)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  <w:p w:rsidR="0015235E" w:rsidRDefault="0015235E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-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53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Цель 2. «Формирование эффективной системы выявления, поддержки и развития способностей и талантов у детей и молодежи»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6.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textAlignment w:val="auto"/>
              <w:rPr>
                <w:rFonts w:ascii="PT Astra Serif" w:eastAsia="Calibri" w:hAnsi="PT Astra Serif"/>
                <w:kern w:val="0"/>
                <w:szCs w:val="24"/>
              </w:rPr>
            </w:pPr>
            <w:r>
              <w:rPr>
                <w:rFonts w:ascii="PT Astra Serif" w:eastAsia="Calibri" w:hAnsi="PT Astra Serif"/>
                <w:kern w:val="0"/>
                <w:szCs w:val="24"/>
              </w:rPr>
              <w:t>Доля детей в возрасте от 5 до 18 лет,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</w:pPr>
            <w:proofErr w:type="gramStart"/>
            <w:r>
              <w:rPr>
                <w:rFonts w:ascii="PT Astra Serif" w:eastAsia="Calibri" w:hAnsi="PT Astra Serif"/>
                <w:kern w:val="0"/>
                <w:szCs w:val="24"/>
              </w:rPr>
              <w:t>охваченных</w:t>
            </w:r>
            <w:proofErr w:type="gramEnd"/>
            <w:r>
              <w:rPr>
                <w:rFonts w:ascii="PT Astra Serif" w:eastAsia="Calibri" w:hAnsi="PT Astra Serif"/>
                <w:kern w:val="0"/>
                <w:szCs w:val="24"/>
              </w:rPr>
              <w:t xml:space="preserve"> 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услугами д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о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полнительного</w:t>
            </w:r>
          </w:p>
          <w:p w:rsidR="0015235E" w:rsidRDefault="00B72410">
            <w:pPr>
              <w:suppressAutoHyphens w:val="0"/>
              <w:overflowPunct/>
              <w:ind w:right="-19"/>
              <w:textAlignment w:val="auto"/>
            </w:pPr>
            <w:r>
              <w:rPr>
                <w:rFonts w:ascii="PT Astra Serif" w:eastAsia="Calibri" w:hAnsi="PT Astra Serif"/>
                <w:kern w:val="0"/>
                <w:szCs w:val="24"/>
              </w:rPr>
              <w:t>образования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РП 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87,77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88,07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88,37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88,67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88,97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89,47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  <w:lang w:eastAsia="ar-SA"/>
              </w:rPr>
            </w:pP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 xml:space="preserve">Протокол от 20.02.2025 </w:t>
            </w:r>
          </w:p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№ 1 заседания Комитета по проектному управлению и мониторингу социально-экономич</w:t>
            </w: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е</w:t>
            </w: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ского разв</w:t>
            </w: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и</w:t>
            </w: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тия Хант</w:t>
            </w:r>
            <w:proofErr w:type="gramStart"/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ы-</w:t>
            </w:r>
            <w:proofErr w:type="gramEnd"/>
            <w:r>
              <w:rPr>
                <w:rFonts w:ascii="PT Astra Serif" w:hAnsi="PT Astra Serif"/>
                <w:kern w:val="0"/>
                <w:szCs w:val="24"/>
                <w:lang w:eastAsia="ar-SA"/>
              </w:rPr>
              <w:t xml:space="preserve"> Мансийского автономного </w:t>
            </w: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округа-Югры (далее -  Пр</w:t>
            </w: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о</w:t>
            </w: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токол)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Обеспечение к 2030 году функцион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рования э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ф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фективной системы в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ы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явления, поддержки и развития способн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стей и 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лантов детей и молодежи, основанной на принц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пах отве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ственности, справедл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вости, вс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общнос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ти и направле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ной на сам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определение и професс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ональную ориентацию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100 проце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тов обуч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ющихся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7.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textAlignment w:val="auto"/>
              <w:rPr>
                <w:rFonts w:ascii="PT Astra Serif" w:eastAsia="Calibri" w:hAnsi="PT Astra Serif"/>
                <w:kern w:val="0"/>
                <w:szCs w:val="24"/>
              </w:rPr>
            </w:pPr>
            <w:r>
              <w:rPr>
                <w:rFonts w:ascii="PT Astra Serif" w:eastAsia="Calibri" w:hAnsi="PT Astra Serif"/>
                <w:kern w:val="0"/>
                <w:szCs w:val="24"/>
              </w:rPr>
              <w:t>Доля детей и молодежи в возрасте от 7 до 35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</w:pPr>
            <w:r>
              <w:rPr>
                <w:rFonts w:ascii="PT Astra Serif" w:eastAsia="Calibri" w:hAnsi="PT Astra Serif"/>
                <w:kern w:val="0"/>
                <w:szCs w:val="24"/>
              </w:rPr>
              <w:t xml:space="preserve">лет, у которых </w:t>
            </w:r>
            <w:proofErr w:type="gramStart"/>
            <w:r>
              <w:rPr>
                <w:rFonts w:ascii="PT Astra Serif" w:eastAsia="Calibri" w:hAnsi="PT Astra Serif"/>
                <w:kern w:val="0"/>
                <w:szCs w:val="24"/>
              </w:rPr>
              <w:t>выявлены</w:t>
            </w:r>
            <w:proofErr w:type="gramEnd"/>
            <w:r>
              <w:rPr>
                <w:rFonts w:ascii="PT Astra Serif" w:eastAsia="Calibri" w:hAnsi="PT Astra Serif"/>
                <w:kern w:val="0"/>
                <w:szCs w:val="24"/>
              </w:rPr>
              <w:t xml:space="preserve"> в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ы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дающиеся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  <w:rPr>
                <w:rFonts w:ascii="PT Astra Serif" w:eastAsia="Calibri" w:hAnsi="PT Astra Serif"/>
                <w:kern w:val="0"/>
                <w:szCs w:val="24"/>
              </w:rPr>
            </w:pPr>
            <w:r>
              <w:rPr>
                <w:rFonts w:ascii="PT Astra Serif" w:eastAsia="Calibri" w:hAnsi="PT Astra Serif"/>
                <w:kern w:val="0"/>
                <w:szCs w:val="24"/>
              </w:rPr>
              <w:t>способности и таланты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РП 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0,24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0,29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0,47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0,48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0,49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0,51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  <w:lang w:eastAsia="ar-SA"/>
              </w:rPr>
            </w:pP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Протокол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8.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textAlignment w:val="auto"/>
            </w:pPr>
            <w:r>
              <w:rPr>
                <w:rFonts w:ascii="PT Astra Serif" w:eastAsia="Calibri" w:hAnsi="PT Astra Serif"/>
                <w:kern w:val="0"/>
                <w:szCs w:val="24"/>
              </w:rPr>
              <w:t xml:space="preserve">Доля </w:t>
            </w:r>
            <w:proofErr w:type="gramStart"/>
            <w:r>
              <w:rPr>
                <w:rFonts w:ascii="PT Astra Serif" w:eastAsia="Calibri" w:hAnsi="PT Astra Serif"/>
                <w:kern w:val="0"/>
                <w:szCs w:val="24"/>
              </w:rPr>
              <w:t>обуча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ю</w:t>
            </w:r>
            <w:r>
              <w:rPr>
                <w:rFonts w:ascii="PT Astra Serif" w:eastAsia="Calibri" w:hAnsi="PT Astra Serif"/>
                <w:kern w:val="0"/>
                <w:szCs w:val="24"/>
              </w:rPr>
              <w:lastRenderedPageBreak/>
              <w:t>щихся</w:t>
            </w:r>
            <w:proofErr w:type="gramEnd"/>
            <w:r>
              <w:rPr>
                <w:rFonts w:ascii="PT Astra Serif" w:eastAsia="Calibri" w:hAnsi="PT Astra Serif"/>
                <w:kern w:val="0"/>
                <w:szCs w:val="24"/>
              </w:rPr>
              <w:t xml:space="preserve"> 6-11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</w:pPr>
            <w:r>
              <w:rPr>
                <w:rFonts w:ascii="PT Astra Serif" w:eastAsia="Calibri" w:hAnsi="PT Astra Serif"/>
                <w:kern w:val="0"/>
                <w:szCs w:val="24"/>
              </w:rPr>
              <w:t>классов, охв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а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ченных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  <w:rPr>
                <w:rFonts w:ascii="PT Astra Serif" w:eastAsia="Calibri" w:hAnsi="PT Astra Serif"/>
                <w:kern w:val="0"/>
                <w:szCs w:val="24"/>
              </w:rPr>
            </w:pPr>
            <w:r>
              <w:rPr>
                <w:rFonts w:ascii="PT Astra Serif" w:eastAsia="Calibri" w:hAnsi="PT Astra Serif"/>
                <w:kern w:val="0"/>
                <w:szCs w:val="24"/>
              </w:rPr>
              <w:t>комплексом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</w:pPr>
            <w:proofErr w:type="spellStart"/>
            <w:r>
              <w:rPr>
                <w:rFonts w:ascii="PT Astra Serif" w:eastAsia="Calibri" w:hAnsi="PT Astra Serif"/>
                <w:kern w:val="0"/>
                <w:szCs w:val="24"/>
              </w:rPr>
              <w:t>профориент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а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ционных</w:t>
            </w:r>
            <w:proofErr w:type="spellEnd"/>
          </w:p>
          <w:p w:rsidR="0015235E" w:rsidRDefault="00B72410">
            <w:pPr>
              <w:widowControl/>
              <w:suppressAutoHyphens w:val="0"/>
              <w:overflowPunct/>
              <w:textAlignment w:val="auto"/>
              <w:rPr>
                <w:rFonts w:ascii="PT Astra Serif" w:eastAsia="Calibri" w:hAnsi="PT Astra Serif"/>
                <w:kern w:val="0"/>
                <w:szCs w:val="24"/>
              </w:rPr>
            </w:pPr>
            <w:r>
              <w:rPr>
                <w:rFonts w:ascii="PT Astra Serif" w:eastAsia="Calibri" w:hAnsi="PT Astra Serif"/>
                <w:kern w:val="0"/>
                <w:szCs w:val="24"/>
              </w:rPr>
              <w:t>мероприятий в рамках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</w:pPr>
            <w:r>
              <w:rPr>
                <w:rFonts w:ascii="PT Astra Serif" w:eastAsia="Calibri" w:hAnsi="PT Astra Serif"/>
                <w:kern w:val="0"/>
                <w:szCs w:val="24"/>
              </w:rPr>
              <w:t>Единой мод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е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ли</w:t>
            </w:r>
          </w:p>
          <w:p w:rsidR="0015235E" w:rsidRDefault="00B72410">
            <w:pPr>
              <w:widowControl/>
              <w:suppressAutoHyphens w:val="0"/>
              <w:overflowPunct/>
              <w:textAlignment w:val="auto"/>
            </w:pPr>
            <w:r>
              <w:rPr>
                <w:rFonts w:ascii="PT Astra Serif" w:eastAsia="Calibri" w:hAnsi="PT Astra Serif"/>
                <w:kern w:val="0"/>
                <w:szCs w:val="24"/>
              </w:rPr>
              <w:t>профориент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а</w:t>
            </w:r>
            <w:r>
              <w:rPr>
                <w:rFonts w:ascii="PT Astra Serif" w:eastAsia="Calibri" w:hAnsi="PT Astra Serif"/>
                <w:kern w:val="0"/>
                <w:szCs w:val="24"/>
              </w:rPr>
              <w:t>ции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 xml:space="preserve">РП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НП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Пр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49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72"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43,00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46,00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49,00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52,00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58,00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  <w:lang w:eastAsia="ar-SA"/>
              </w:rPr>
            </w:pPr>
            <w:r>
              <w:rPr>
                <w:rFonts w:ascii="PT Astra Serif" w:hAnsi="PT Astra Serif"/>
                <w:kern w:val="0"/>
                <w:szCs w:val="24"/>
                <w:lang w:eastAsia="ar-SA"/>
              </w:rPr>
              <w:t>Протокол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Управл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lastRenderedPageBreak/>
              <w:t>ние обр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зования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</w:tr>
    </w:tbl>
    <w:p w:rsidR="0015235E" w:rsidRDefault="0015235E">
      <w:pPr>
        <w:pStyle w:val="a3"/>
        <w:pageBreakBefore/>
      </w:pPr>
    </w:p>
    <w:p w:rsidR="0015235E" w:rsidRDefault="00B72410">
      <w:pPr>
        <w:pStyle w:val="1"/>
      </w:pPr>
      <w:bookmarkStart w:id="43" w:name="anchor210"/>
      <w:bookmarkEnd w:id="43"/>
      <w:r>
        <w:t>2.1. Прокси-показатели муниципальной программы в 2025 году</w:t>
      </w:r>
    </w:p>
    <w:tbl>
      <w:tblPr>
        <w:tblW w:w="153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1998"/>
        <w:gridCol w:w="1134"/>
        <w:gridCol w:w="850"/>
        <w:gridCol w:w="993"/>
        <w:gridCol w:w="1416"/>
        <w:gridCol w:w="1701"/>
        <w:gridCol w:w="1843"/>
        <w:gridCol w:w="1701"/>
        <w:gridCol w:w="2840"/>
      </w:tblGrid>
      <w:tr w:rsidR="0015235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№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br/>
            </w:r>
            <w:proofErr w:type="gram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</w:t>
            </w:r>
            <w:proofErr w:type="gramEnd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/п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Единица измер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ния (по </w:t>
            </w:r>
            <w:hyperlink r:id="rId53" w:history="1">
              <w:r>
                <w:rPr>
                  <w:rFonts w:ascii="PT Astra Serif" w:hAnsi="PT Astra Serif"/>
                  <w:color w:val="000000"/>
                  <w:kern w:val="0"/>
                  <w:szCs w:val="24"/>
                  <w:u w:val="single"/>
                </w:rPr>
                <w:t>ОКЕИ</w:t>
              </w:r>
            </w:hyperlink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Базовое знач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ние</w:t>
            </w:r>
          </w:p>
        </w:tc>
        <w:tc>
          <w:tcPr>
            <w:tcW w:w="6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Значение пок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азателя по 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  <w:u w:val="single"/>
              </w:rPr>
              <w:t>кварталам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/месяцам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proofErr w:type="gramStart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Ответственный</w:t>
            </w:r>
            <w:proofErr w:type="gramEnd"/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 за д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стижение показателя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зн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 квартал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3 квартал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4 квартал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Показатель «Доля детей в возрасте от 5 до 18 лет, охваченных дополнительным образованием»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1.1.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Численность д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тей в возрасте от 5 до 18 лет, охваченных услугами допо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л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нительного о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б</w:t>
            </w: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разования (с нарастающим итогом)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 xml:space="preserve">Человек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07"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6 874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2023</w:t>
            </w:r>
          </w:p>
          <w:p w:rsidR="0015235E" w:rsidRDefault="0015235E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Arial" w:hAnsi="Arial"/>
                <w:kern w:val="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5 197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5 956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6 796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7 017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Управление образования, Управление социальной политики</w:t>
            </w:r>
            <w:r>
              <w:rPr>
                <w:rFonts w:ascii="Arial" w:hAnsi="Arial"/>
                <w:kern w:val="0"/>
                <w:szCs w:val="24"/>
              </w:rPr>
              <w:t xml:space="preserve"> 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администр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ции города Югорска (д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а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 xml:space="preserve">лее – 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Управление соц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и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альной политики),</w:t>
            </w:r>
            <w:r>
              <w:rPr>
                <w:rFonts w:ascii="Arial" w:hAnsi="Arial"/>
                <w:kern w:val="0"/>
                <w:szCs w:val="24"/>
              </w:rPr>
              <w:t xml:space="preserve"> 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Управление культуры администрации города Югорска (далее – Упра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в</w:t>
            </w: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ление культуры)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1.2.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Численность д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тей, охваченных организацио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н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ными формами отдыха и озд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ровления детей за пределами г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о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07"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226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 w:cs="Times New Roman CYR"/>
                <w:bCs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 xml:space="preserve">Управление социальной политики 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1.3.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textAlignment w:val="auto"/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Численность д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е</w:t>
            </w:r>
            <w:r>
              <w:rPr>
                <w:rFonts w:ascii="PT Astra Serif" w:hAnsi="PT Astra Serif" w:cs="Times New Roman CYR"/>
                <w:kern w:val="0"/>
                <w:szCs w:val="24"/>
              </w:rPr>
              <w:t>тей, охваченных формой отдыха различной направленности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ind w:right="-107"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3 729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kern w:val="0"/>
                <w:szCs w:val="24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1644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suppressAutoHyphens w:val="0"/>
              <w:overflowPunct/>
              <w:jc w:val="center"/>
              <w:textAlignment w:val="auto"/>
              <w:rPr>
                <w:rFonts w:ascii="PT Astra Serif" w:hAnsi="PT Astra Serif" w:cs="Times New Roman CYR"/>
                <w:color w:val="000000"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kern w:val="0"/>
                <w:szCs w:val="24"/>
              </w:rPr>
              <w:t>634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35E" w:rsidRDefault="00B72410">
            <w:pPr>
              <w:widowControl/>
              <w:suppressAutoHyphens w:val="0"/>
              <w:overflowPunct/>
              <w:autoSpaceDE/>
              <w:jc w:val="both"/>
              <w:textAlignment w:val="auto"/>
              <w:rPr>
                <w:rFonts w:ascii="PT Astra Serif" w:hAnsi="PT Astra Serif" w:cs="Times New Roman CYR"/>
                <w:bCs/>
                <w:kern w:val="0"/>
                <w:szCs w:val="24"/>
              </w:rPr>
            </w:pPr>
            <w:r>
              <w:rPr>
                <w:rFonts w:ascii="PT Astra Serif" w:hAnsi="PT Astra Serif" w:cs="Times New Roman CYR"/>
                <w:bCs/>
                <w:kern w:val="0"/>
                <w:szCs w:val="24"/>
              </w:rPr>
              <w:t>Управление образования, Управление социальной политики, Управление культуры</w:t>
            </w:r>
          </w:p>
        </w:tc>
      </w:tr>
    </w:tbl>
    <w:p w:rsidR="0015235E" w:rsidRDefault="0015235E">
      <w:pPr>
        <w:pStyle w:val="a3"/>
        <w:pageBreakBefore/>
      </w:pPr>
    </w:p>
    <w:p w:rsidR="0015235E" w:rsidRDefault="00B72410">
      <w:pPr>
        <w:pStyle w:val="1"/>
      </w:pPr>
      <w:bookmarkStart w:id="44" w:name="anchor300"/>
      <w:bookmarkEnd w:id="44"/>
      <w:r>
        <w:t xml:space="preserve">3. Помесячный план достижения </w:t>
      </w:r>
      <w:r>
        <w:t>показателей муниципальной программы в 2025 году</w:t>
      </w:r>
    </w:p>
    <w:p w:rsidR="0015235E" w:rsidRDefault="0015235E">
      <w:pPr>
        <w:pStyle w:val="a3"/>
      </w:pPr>
    </w:p>
    <w:tbl>
      <w:tblPr>
        <w:tblW w:w="145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2162"/>
        <w:gridCol w:w="1423"/>
        <w:gridCol w:w="1423"/>
        <w:gridCol w:w="683"/>
        <w:gridCol w:w="683"/>
        <w:gridCol w:w="740"/>
        <w:gridCol w:w="683"/>
        <w:gridCol w:w="683"/>
        <w:gridCol w:w="797"/>
        <w:gridCol w:w="797"/>
        <w:gridCol w:w="740"/>
        <w:gridCol w:w="740"/>
        <w:gridCol w:w="683"/>
        <w:gridCol w:w="683"/>
        <w:gridCol w:w="1024"/>
      </w:tblGrid>
      <w:tr w:rsidR="0015235E">
        <w:tblPrEx>
          <w:tblCellMar>
            <w:top w:w="0" w:type="dxa"/>
            <w:bottom w:w="0" w:type="dxa"/>
          </w:tblCellMar>
        </w:tblPrEx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Уровень показателя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 xml:space="preserve">Единица измерения (по </w:t>
            </w:r>
            <w:hyperlink r:id="rId54" w:history="1">
              <w:r>
                <w:t>ОКЕИ</w:t>
              </w:r>
            </w:hyperlink>
            <w:r>
              <w:t>)</w:t>
            </w:r>
          </w:p>
        </w:tc>
        <w:tc>
          <w:tcPr>
            <w:tcW w:w="7912" w:type="dxa"/>
            <w:gridSpan w:val="11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10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2025 года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6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янв.</w:t>
            </w:r>
          </w:p>
        </w:tc>
        <w:tc>
          <w:tcPr>
            <w:tcW w:w="216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фев.</w:t>
            </w:r>
          </w:p>
        </w:tc>
        <w:tc>
          <w:tcPr>
            <w:tcW w:w="14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март</w:t>
            </w:r>
          </w:p>
        </w:tc>
        <w:tc>
          <w:tcPr>
            <w:tcW w:w="14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апр.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май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июнь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июль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авг.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сен.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окт.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ноя.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  <w:tc>
          <w:tcPr>
            <w:tcW w:w="7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  <w:tc>
          <w:tcPr>
            <w:tcW w:w="6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  <w:tc>
          <w:tcPr>
            <w:tcW w:w="68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  <w:tc>
          <w:tcPr>
            <w:tcW w:w="10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216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4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4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102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16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13944" w:type="dxa"/>
            <w:gridSpan w:val="15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Цель 2. "Формирование эффективной системы выявления, поддержки и развития способностей и талантов у детей и молодежи"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1.1.</w:t>
            </w:r>
          </w:p>
        </w:tc>
        <w:tc>
          <w:tcPr>
            <w:tcW w:w="216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детей в возрасте от 5 до</w:t>
            </w:r>
            <w:r>
              <w:t xml:space="preserve"> 18 лет, охваченных дополнительным образованием (с нарастающим итогом)</w:t>
            </w:r>
          </w:p>
        </w:tc>
        <w:tc>
          <w:tcPr>
            <w:tcW w:w="14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ГП ХМАО - Югры</w:t>
            </w:r>
          </w:p>
        </w:tc>
        <w:tc>
          <w:tcPr>
            <w:tcW w:w="142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60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61,0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65,0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70,0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73,5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74,5</w:t>
            </w:r>
          </w:p>
        </w:tc>
        <w:tc>
          <w:tcPr>
            <w:tcW w:w="79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75,7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80,0</w:t>
            </w:r>
          </w:p>
        </w:tc>
        <w:tc>
          <w:tcPr>
            <w:tcW w:w="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85,0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86,5</w:t>
            </w:r>
          </w:p>
        </w:tc>
        <w:tc>
          <w:tcPr>
            <w:tcW w:w="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87,5</w:t>
            </w:r>
          </w:p>
        </w:tc>
        <w:tc>
          <w:tcPr>
            <w:tcW w:w="102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87,77</w:t>
            </w:r>
          </w:p>
        </w:tc>
      </w:tr>
    </w:tbl>
    <w:p w:rsidR="0015235E" w:rsidRDefault="0015235E">
      <w:pPr>
        <w:pStyle w:val="a3"/>
        <w:pageBreakBefore/>
      </w:pPr>
    </w:p>
    <w:p w:rsidR="0015235E" w:rsidRDefault="00B72410">
      <w:pPr>
        <w:pStyle w:val="1"/>
      </w:pPr>
      <w:bookmarkStart w:id="45" w:name="anchor400"/>
      <w:bookmarkEnd w:id="45"/>
      <w:r>
        <w:t>4. Структура муниципальной программы</w:t>
      </w:r>
    </w:p>
    <w:p w:rsidR="0015235E" w:rsidRDefault="0015235E">
      <w:pPr>
        <w:pStyle w:val="a3"/>
      </w:pPr>
    </w:p>
    <w:tbl>
      <w:tblPr>
        <w:tblW w:w="145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4365"/>
        <w:gridCol w:w="6576"/>
        <w:gridCol w:w="2494"/>
      </w:tblGrid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Задачи структурного элемента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Краткое описание</w:t>
            </w:r>
            <w:r>
              <w:t xml:space="preserve"> ожидаемых эффектов от реализации задачи структурного элемента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Связь</w:t>
            </w:r>
          </w:p>
          <w:p w:rsidR="0015235E" w:rsidRDefault="00B72410">
            <w:pPr>
              <w:pStyle w:val="a3"/>
              <w:ind w:firstLine="0"/>
              <w:jc w:val="center"/>
            </w:pPr>
            <w:r>
              <w:t>с показателями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1. Направление (подпрограмма) "Развитие дошкольного и общего образования"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1.1.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Региональный проект "Педагоги и наставники" (куратор - </w:t>
            </w:r>
            <w:proofErr w:type="spellStart"/>
            <w:r>
              <w:t>Носкова</w:t>
            </w:r>
            <w:proofErr w:type="spellEnd"/>
            <w:r>
              <w:t xml:space="preserve"> Людмила Ивановна)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образования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Срок реализации: 2025 -2030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1.1.1.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 конца 2030 года снижен кадровый дефицит учителей в общеобразовательных организациях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выплаты денежного вознаграждения за классное руководство.</w:t>
            </w:r>
          </w:p>
          <w:p w:rsidR="0015235E" w:rsidRDefault="00B72410">
            <w:pPr>
              <w:pStyle w:val="a7"/>
            </w:pPr>
            <w:r>
              <w:t>Обеспечение</w:t>
            </w:r>
            <w:r>
              <w:t xml:space="preserve"> деятельности советников директора по воспитанию и взаимодействию с детскими общественными объединениями в образовательных организациях города Югорска, а также проведение мероприятий по повышению квалификации указанных специалистов.</w:t>
            </w:r>
          </w:p>
          <w:p w:rsidR="0015235E" w:rsidRDefault="00B72410">
            <w:pPr>
              <w:pStyle w:val="a7"/>
            </w:pPr>
            <w:r>
              <w:t xml:space="preserve">Обеспечение </w:t>
            </w:r>
            <w:proofErr w:type="gramStart"/>
            <w:r>
              <w:t>выплаты ден</w:t>
            </w:r>
            <w:r>
              <w:t>ежного вознаграждения деятельности советников директора</w:t>
            </w:r>
            <w:proofErr w:type="gramEnd"/>
            <w:r>
              <w:t xml:space="preserve"> по воспитанию и взаимодействию с детскими общественными объединениями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педагогических работников общеобразовательных организаций, прошедших повышение квалификации, в том числе в центрах непрерывно</w:t>
            </w:r>
            <w:r>
              <w:t>го повышения профессионального мастерства.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1.2.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Комплекс процессных мероприятий "Содействие развитию дошкольного и общего образования"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образования</w:t>
            </w:r>
          </w:p>
          <w:p w:rsidR="0015235E" w:rsidRDefault="00B72410">
            <w:pPr>
              <w:pStyle w:val="a7"/>
            </w:pPr>
            <w:r>
              <w:t xml:space="preserve">Соисполнитель: Департамент жилищно-коммунального и строительного </w:t>
            </w:r>
            <w:r>
              <w:t>комплекса администрации города Югорска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Срок реализации: 2025-2030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1.2.1.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доступности и повышение качества образования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деятельности организаций, подведомственных Управлению образования администрации города Югорска</w:t>
            </w:r>
          </w:p>
          <w:p w:rsidR="0015235E" w:rsidRDefault="00B72410">
            <w:pPr>
              <w:pStyle w:val="a7"/>
            </w:pPr>
            <w:r>
              <w:t xml:space="preserve">Создание условий </w:t>
            </w:r>
            <w:r>
              <w:t>для осуществления присмотра и ухода за детьми, содержания детей в частных дошкольных организациях.</w:t>
            </w:r>
          </w:p>
          <w:p w:rsidR="0015235E" w:rsidRDefault="00B72410">
            <w:pPr>
              <w:pStyle w:val="a7"/>
            </w:pPr>
            <w:r>
              <w:t xml:space="preserve">Компенсация части родительской платы за присмотр и уход за детьми в образовательных организациях, реализующих </w:t>
            </w:r>
            <w:r>
              <w:lastRenderedPageBreak/>
              <w:t>образовательные программы дошкольного образован</w:t>
            </w:r>
            <w:r>
              <w:t>ия</w:t>
            </w:r>
          </w:p>
          <w:p w:rsidR="0015235E" w:rsidRDefault="0015235E">
            <w:pPr>
              <w:pStyle w:val="a7"/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lastRenderedPageBreak/>
              <w:t xml:space="preserve">Доля педагогических работников общеобразовательных организаций, прошедших повышение квалификации, в том числе в центрах </w:t>
            </w:r>
            <w:r>
              <w:lastRenderedPageBreak/>
              <w:t>непрерывного повышения профессионального мастерства.</w:t>
            </w:r>
          </w:p>
          <w:p w:rsidR="0015235E" w:rsidRDefault="00B72410">
            <w:pPr>
              <w:pStyle w:val="a7"/>
            </w:pPr>
            <w:r>
              <w:t>Доступность дошкольного образования для детей в возрасте от 1,5 до 3 лет</w:t>
            </w:r>
          </w:p>
          <w:p w:rsidR="0015235E" w:rsidRDefault="00B72410">
            <w:pPr>
              <w:pStyle w:val="a7"/>
            </w:pPr>
            <w:r>
              <w:t>Доступность дошкольного образования для детей в возрасте от 3 до 7 лет.</w:t>
            </w:r>
          </w:p>
          <w:p w:rsidR="0015235E" w:rsidRDefault="00B72410">
            <w:pPr>
              <w:pStyle w:val="a7"/>
            </w:pPr>
            <w: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  <w:p w:rsidR="0015235E" w:rsidRDefault="00B72410">
            <w:pPr>
              <w:pStyle w:val="a7"/>
            </w:pPr>
            <w:r>
              <w:t>Доля муниципальных образователь</w:t>
            </w:r>
            <w:r>
              <w:t>ных учреждений, соответствующих современным требованиям обучения, в общем количестве муниципальных образовательных учреждений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1.2.2.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Внедрение обновленного содержания дошкольного, основного общего и среднего общего образования, новых методов обучения, </w:t>
            </w:r>
            <w:r>
              <w:t>обеспечивающих повышение качества дошкольного, основного общего и среднего общего образования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Внедрение в 100% организаций новых учебно-методических средств обеспечения реализации образовательных программ дошкольного образования, начального общего, основно</w:t>
            </w:r>
            <w:r>
              <w:t>го общего и среднего общего образования, разработанных в соответствии с обновленными федеральными государственными образовательными стандартами. Оснащение объектов капитального ремонта средствами обучения и воспитания, необходимыми для реализации образоват</w:t>
            </w:r>
            <w:r>
              <w:t>ельных программ, соответствующими современным условиям обучения</w:t>
            </w:r>
          </w:p>
          <w:p w:rsidR="0015235E" w:rsidRDefault="00B72410">
            <w:pPr>
              <w:pStyle w:val="a7"/>
            </w:pPr>
            <w:r>
              <w:t>Повышение уровня профессионального мастерства педагогических работников и управленческих кадров по дополнительным профессиональным программам.</w:t>
            </w:r>
          </w:p>
          <w:p w:rsidR="0015235E" w:rsidRDefault="00B72410">
            <w:pPr>
              <w:pStyle w:val="a7"/>
            </w:pPr>
            <w:r>
              <w:t>Внедрение в образовательные программы современных</w:t>
            </w:r>
            <w:r>
              <w:t xml:space="preserve"> цифровых технологий в 100% образовательных организаций</w:t>
            </w: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7"/>
              <w:rPr>
                <w:b/>
              </w:rPr>
            </w:pP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1.2.3.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Внедрение системы моральных и материальных стимулов поддержки педагогических работников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повышения социальной значимости и престижа педагогической профессии, развитие системы подде</w:t>
            </w:r>
            <w:r>
              <w:t>ржки и стимулирования педагогических работников за счет:</w:t>
            </w:r>
          </w:p>
          <w:p w:rsidR="0015235E" w:rsidRDefault="00B72410">
            <w:pPr>
              <w:pStyle w:val="a7"/>
            </w:pPr>
            <w:r>
              <w:t xml:space="preserve">организации и проведения муниципальных конкурсов профессионального мастерства с поддержкой победителей и призеров и обеспечение участия в региональных конкурсах профессионального мастерства и прочие </w:t>
            </w:r>
            <w:r>
              <w:t>мероприятия, направленные на повышение социальной значимости и престижа педагогической профессии</w:t>
            </w: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7"/>
              <w:rPr>
                <w:b/>
              </w:rPr>
            </w:pP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1.2.4.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Обеспечение обучающихся, получающих начальное общее образование в образовательных организациях бесплатным горячим питанием</w:t>
            </w:r>
            <w:proofErr w:type="gramEnd"/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Организация и </w:t>
            </w:r>
            <w:r>
              <w:t xml:space="preserve">предоставление горячего питания </w:t>
            </w:r>
            <w:proofErr w:type="gramStart"/>
            <w:r>
              <w:t>обучающимся</w:t>
            </w:r>
            <w:proofErr w:type="gramEnd"/>
            <w:r>
              <w:t xml:space="preserve"> начальных классов государственных, муниципальных, частных образовательных организаций.</w:t>
            </w:r>
          </w:p>
          <w:p w:rsidR="0015235E" w:rsidRDefault="00B72410">
            <w:pPr>
              <w:pStyle w:val="a7"/>
            </w:pPr>
            <w:r>
              <w:t>Обеспечение питанием отдельных категорий обучающихся в муниципальных общеобразовательных организациях, частных общеобразовате</w:t>
            </w:r>
            <w:r>
              <w:t>льных организациях</w:t>
            </w: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7"/>
              <w:rPr>
                <w:b/>
              </w:rPr>
            </w:pP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1.2.5.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Создание современных условий для организации образовательного процесса, в том числе для учебного предмета </w:t>
            </w:r>
            <w:r>
              <w:lastRenderedPageBreak/>
              <w:t>"Физическая культура"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lastRenderedPageBreak/>
              <w:t>Благоустройство пришкольных территорий муниципальных общеобразовательных организаций, в том числе дл</w:t>
            </w:r>
            <w:r>
              <w:t>я занятия физической культурой и спортом</w:t>
            </w: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7"/>
            </w:pP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1.3.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Комплекс процессных мероприятий "Качество образования"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образования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Срок реализации: 2025-2030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1.3.1.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Организация и проведение оценки качества образования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Проведение </w:t>
            </w:r>
            <w:r>
              <w:t>государственной итоговой аттестации обучающихся, освоивших образовательные программы основного общего и среднего общего образования, с применением технологий, регламентированных на федеральном уровне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учащихся, имеющих возможность бесплатного доступа к</w:t>
            </w:r>
            <w:r>
              <w:t xml:space="preserve"> верифицированному цифровому образовательному контенту и сервисам для самостоятельной подготовки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2. Направление (подпрограмма) "Организация дополнительного образования, воспитания, отдыха и оздоровления детей"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2.1.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Комплекс процессных мероприятий </w:t>
            </w:r>
            <w:r>
              <w:t>"Содействие развитию отдыха и оздоровления"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образования</w:t>
            </w:r>
          </w:p>
          <w:p w:rsidR="0015235E" w:rsidRDefault="00B72410">
            <w:pPr>
              <w:pStyle w:val="a7"/>
            </w:pPr>
            <w:r>
              <w:t>Соисполнители: Управление социальной политики, Управление культуры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Срок реализации: 2025-2030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2.1.1.</w:t>
            </w:r>
          </w:p>
        </w:tc>
        <w:tc>
          <w:tcPr>
            <w:tcW w:w="4365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Организация и обеспечение отдыха и оздоровления детей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Обеспечение:</w:t>
            </w:r>
          </w:p>
          <w:p w:rsidR="0015235E" w:rsidRDefault="00B72410">
            <w:pPr>
              <w:pStyle w:val="a7"/>
            </w:pPr>
            <w:r>
              <w:t>летнего и каникулярного отдыха и оздоровления детей, подростков и молодежи города Югорска;</w:t>
            </w:r>
          </w:p>
          <w:p w:rsidR="0015235E" w:rsidRDefault="00B72410">
            <w:pPr>
              <w:pStyle w:val="a7"/>
            </w:pPr>
            <w:r>
              <w:t>вариативности программ развивающего отдыха и многообразия форм отдыха и оздоровления (лагеря с дневным пребыванием, палаточные лагеря, лагеря труда и от</w:t>
            </w:r>
            <w:r>
              <w:t xml:space="preserve">дыха, </w:t>
            </w:r>
            <w:proofErr w:type="spellStart"/>
            <w:r>
              <w:t>малозатратные</w:t>
            </w:r>
            <w:proofErr w:type="spellEnd"/>
            <w:r>
              <w:t xml:space="preserve"> формы: дворовые площадки, мероприятия, организуемые в дни летних каникул на разных площадках, конкурсы, игры, мастер-классы и др.);</w:t>
            </w:r>
          </w:p>
          <w:p w:rsidR="0015235E" w:rsidRDefault="00B72410">
            <w:pPr>
              <w:pStyle w:val="a7"/>
            </w:pPr>
            <w:r>
              <w:t>условий для личностного, творческого, духовного развития детей, формирования общей культуры, для занятий</w:t>
            </w:r>
            <w:r>
              <w:t xml:space="preserve"> детей физической культурой и спортом, укрепления их здоровья, привития навыков здорового образа жизни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детей в возрасте от 5 до 18 лет, охваченных дополнительным образованием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2.2.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Комплекс процессных мероприятий "Содействие развитию дополнительного </w:t>
            </w:r>
            <w:r>
              <w:t>образования детей, воспитания"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образования</w:t>
            </w:r>
          </w:p>
          <w:p w:rsidR="0015235E" w:rsidRDefault="00B72410">
            <w:pPr>
              <w:pStyle w:val="a7"/>
            </w:pPr>
            <w:r>
              <w:lastRenderedPageBreak/>
              <w:t>Соисполнители: Управление социальной политики, Управление культуры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lastRenderedPageBreak/>
              <w:t>Срок реализации: 2025-2030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2.2.1.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Обеспечение условий для выявления и развития способностей и талантов </w:t>
            </w:r>
            <w:r>
              <w:t>у детей и молодежи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Обеспечение реализации дополнительных общеобразовательных программ и мероприятий по выявлению и развитию одаренных детей и молодежи, в том числе в Центре образования </w:t>
            </w:r>
            <w:proofErr w:type="gramStart"/>
            <w:r>
              <w:t>естественно-научной</w:t>
            </w:r>
            <w:proofErr w:type="gramEnd"/>
            <w:r>
              <w:t xml:space="preserve"> и технологической направленности "Точка роста".</w:t>
            </w:r>
          </w:p>
          <w:p w:rsidR="0015235E" w:rsidRDefault="00B72410">
            <w:pPr>
              <w:pStyle w:val="a7"/>
            </w:pPr>
            <w:r>
              <w:t>Стимулирование роста конкурентной среды, включение реального сектора экономики в программы и проекты дополнительного образования детей.</w:t>
            </w:r>
          </w:p>
          <w:p w:rsidR="0015235E" w:rsidRDefault="00B72410">
            <w:pPr>
              <w:pStyle w:val="a7"/>
            </w:pPr>
            <w:r>
              <w:t>Обеспечение разнообразия дополнительного образования исходя из запросов, интересов и жизненного самоопределения детей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</w:t>
            </w:r>
            <w:r>
              <w:t>ля детей в возрасте от 5 до 18 лет, охваченных дополнительным образованием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2.2.2.</w:t>
            </w:r>
          </w:p>
        </w:tc>
        <w:tc>
          <w:tcPr>
            <w:tcW w:w="4365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Воспитание всесторонне и гармонично развитой личности</w:t>
            </w:r>
          </w:p>
        </w:tc>
        <w:tc>
          <w:tcPr>
            <w:tcW w:w="6576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Обеспечение условий для раскрытия и реализации созидательных способностей личности, ее умственно-интеллектуального и </w:t>
            </w:r>
            <w:r>
              <w:t>творческого потенциала, гражданского, национального, духовно-нравственного воспитания и развития детей и молодежи.</w:t>
            </w:r>
          </w:p>
          <w:p w:rsidR="0015235E" w:rsidRDefault="00B72410">
            <w:pPr>
              <w:pStyle w:val="a7"/>
            </w:pPr>
            <w:r>
              <w:t xml:space="preserve">Проведение мероприятий различных профилактических направленностей (профилактика дорожно-транспортного травматизма, профилактика потребления </w:t>
            </w:r>
            <w:proofErr w:type="spellStart"/>
            <w:r>
              <w:t>п</w:t>
            </w:r>
            <w:r>
              <w:t>сихоактивных</w:t>
            </w:r>
            <w:proofErr w:type="spellEnd"/>
            <w:r>
              <w:t xml:space="preserve"> веществ и др.), в целях воспитания ценностного отношения к здоровому образу жизни.</w:t>
            </w:r>
          </w:p>
          <w:p w:rsidR="0015235E" w:rsidRDefault="00B72410">
            <w:pPr>
              <w:pStyle w:val="a7"/>
            </w:pPr>
            <w:r>
              <w:t>Проведения муниципальных конкурсов и мероприятий, в том числе образовательных смен для одаренных детей.</w:t>
            </w:r>
          </w:p>
          <w:p w:rsidR="0015235E" w:rsidRDefault="00B72410">
            <w:pPr>
              <w:pStyle w:val="a7"/>
            </w:pPr>
            <w:r>
              <w:t>Участие в федеральных, региональных мероприятиях и конку</w:t>
            </w:r>
            <w:r>
              <w:t>рсах.</w:t>
            </w:r>
          </w:p>
          <w:p w:rsidR="0015235E" w:rsidRDefault="00B72410">
            <w:pPr>
              <w:pStyle w:val="a7"/>
            </w:pPr>
            <w:r>
              <w:t>Создание условий для занятий физической культурой и спортом.</w:t>
            </w:r>
          </w:p>
          <w:p w:rsidR="0015235E" w:rsidRDefault="00B72410">
            <w:pPr>
              <w:pStyle w:val="a7"/>
            </w:pPr>
            <w:r>
              <w:t xml:space="preserve">Поощрение </w:t>
            </w:r>
            <w:proofErr w:type="gramStart"/>
            <w:r>
              <w:t>обучающихся</w:t>
            </w:r>
            <w:proofErr w:type="gramEnd"/>
            <w:r>
              <w:t xml:space="preserve"> города Югорска, проявивших выдающиеся способности в учебной деятельности.</w:t>
            </w:r>
          </w:p>
          <w:p w:rsidR="0015235E" w:rsidRDefault="00B72410">
            <w:pPr>
              <w:pStyle w:val="a7"/>
            </w:pPr>
            <w:r>
              <w:t>Обеспечение охвата 100% обучающихся образовательных организаций города Югорска образовательны</w:t>
            </w:r>
            <w:r>
              <w:t>ми программами, в которые включены элементы базовых основ финансовой грамотности и финансовой культуры на постоянной основе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детей в возрасте от 5 до 18 лет, охваченных дополнительным образованием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3.</w:t>
            </w:r>
          </w:p>
        </w:tc>
        <w:tc>
          <w:tcPr>
            <w:tcW w:w="13435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3. Структурные элементы, не входящие в направления </w:t>
            </w:r>
            <w:r>
              <w:t>(подпрограммы)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3.1.</w:t>
            </w:r>
          </w:p>
        </w:tc>
        <w:tc>
          <w:tcPr>
            <w:tcW w:w="13435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Комплекс процессных мероприятий "Комплексная безопасность образовательных организаций и учреждений, подведомственных Управлению образования администрации города Югорска"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образования</w:t>
            </w:r>
          </w:p>
          <w:p w:rsidR="0015235E" w:rsidRDefault="00B72410">
            <w:pPr>
              <w:pStyle w:val="a7"/>
            </w:pPr>
            <w: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070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Срок реализации: 2025-2030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3.1.1.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Создание современных условий для организации безопасного образовательного процесса</w:t>
            </w:r>
          </w:p>
        </w:tc>
        <w:tc>
          <w:tcPr>
            <w:tcW w:w="657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Обеспечение соблюдения </w:t>
            </w:r>
            <w:r>
              <w:t>обязательных требований санитарно-эпидемиологической, пожарной, антитеррористической безопасности, комплексной безопасности и комфортных условий образовательного процесса, в том числе доступной среды для лиц с ограниченными возможностями. Проведение текущи</w:t>
            </w:r>
            <w:r>
              <w:t>х ремонтов. Внедрение энергосберегающих технологий в 100% образовательных организаций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  <w:jc w:val="center"/>
            </w:pPr>
            <w:r>
              <w:t>-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3.2.</w:t>
            </w:r>
          </w:p>
        </w:tc>
        <w:tc>
          <w:tcPr>
            <w:tcW w:w="13435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Комплекс процессных мероприятий "Обеспечение </w:t>
            </w:r>
            <w:proofErr w:type="gramStart"/>
            <w:r>
              <w:t>деятельности Управления образования администрации города</w:t>
            </w:r>
            <w:proofErr w:type="gramEnd"/>
            <w:r>
              <w:t xml:space="preserve"> Югорска"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 </w:t>
            </w:r>
            <w:r>
              <w:t>образования</w:t>
            </w:r>
          </w:p>
        </w:tc>
        <w:tc>
          <w:tcPr>
            <w:tcW w:w="9070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Срок реализации: 2025-2030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3.2.1.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Обеспечение выполнения полномочий и функций Управления образования администрации города Югорска</w:t>
            </w:r>
          </w:p>
        </w:tc>
        <w:tc>
          <w:tcPr>
            <w:tcW w:w="657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Обеспечение </w:t>
            </w:r>
            <w:proofErr w:type="gramStart"/>
            <w:r>
              <w:t>деятельности Управления образования администрации города</w:t>
            </w:r>
            <w:proofErr w:type="gramEnd"/>
            <w:r>
              <w:t xml:space="preserve"> Югорска</w:t>
            </w: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  <w:jc w:val="center"/>
            </w:pPr>
            <w:r>
              <w:t>-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bookmarkStart w:id="46" w:name="anchor433"/>
            <w:bookmarkEnd w:id="46"/>
            <w:r>
              <w:t>3.3.</w:t>
            </w:r>
          </w:p>
        </w:tc>
        <w:tc>
          <w:tcPr>
            <w:tcW w:w="13435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Комплекс процессных </w:t>
            </w:r>
            <w:r>
              <w:t>мероприятий "Финансовое и организационно-методическое обеспечение функционирования муниципальной системы образования"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Управление</w:t>
            </w:r>
          </w:p>
          <w:p w:rsidR="0015235E" w:rsidRDefault="00B72410">
            <w:pPr>
              <w:pStyle w:val="a3"/>
              <w:ind w:firstLine="0"/>
            </w:pPr>
            <w:r>
              <w:t>образования</w:t>
            </w:r>
          </w:p>
          <w:p w:rsidR="0015235E" w:rsidRDefault="00B72410">
            <w:pPr>
              <w:pStyle w:val="a3"/>
              <w:ind w:firstLine="0"/>
            </w:pPr>
            <w:r>
              <w:t>Соисполнитель: Департамент финансов администрации города Югорска</w:t>
            </w:r>
          </w:p>
        </w:tc>
        <w:tc>
          <w:tcPr>
            <w:tcW w:w="9070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Срок реализации: </w:t>
            </w:r>
            <w:r>
              <w:t>2025-2030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bookmarkStart w:id="47" w:name="anchor331"/>
            <w:bookmarkEnd w:id="47"/>
            <w:r>
              <w:t>3.3.1.</w:t>
            </w:r>
          </w:p>
        </w:tc>
        <w:tc>
          <w:tcPr>
            <w:tcW w:w="4365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Финансовое обеспечение функционирования муниципальной системы образования</w:t>
            </w:r>
          </w:p>
        </w:tc>
        <w:tc>
          <w:tcPr>
            <w:tcW w:w="6576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Обеспечение деятельности муниципального казенного учреждения "Централизованная бухгалтерия учреждений образования" в целях финансового сопровождения муниципальной </w:t>
            </w:r>
            <w:r>
              <w:t>системы образования</w:t>
            </w:r>
          </w:p>
          <w:p w:rsidR="0015235E" w:rsidRDefault="00B72410">
            <w:pPr>
              <w:pStyle w:val="a7"/>
            </w:pPr>
            <w:r>
              <w:t xml:space="preserve">Администрирование переданного отдельного государственного полномочия по предоставлению компенсации части </w:t>
            </w:r>
            <w:r>
              <w:lastRenderedPageBreak/>
              <w:t>родительской платы, компенсации расходов в связи с освобождением от взимания родительской платы за присмотр и уход за детьми в орга</w:t>
            </w:r>
            <w:r>
              <w:t>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2494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  <w:jc w:val="center"/>
            </w:pPr>
            <w:r>
              <w:lastRenderedPageBreak/>
              <w:t>-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3.3.2.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Организационно-методическое обеспечение функционирования муниципальной системы образования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Обеспечение деятельности </w:t>
            </w:r>
            <w:r>
              <w:t>муниципального казенного учреждения "Центр материально-технического и информационно-методического сопровождения" в целях организационно-методического сопровождения муниципальной системы образования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  <w:jc w:val="center"/>
            </w:pPr>
            <w:r>
              <w:t>-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3.4.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rPr>
                <w:rFonts w:ascii="PT Astra Serif" w:hAnsi="PT Astra Serif" w:cs="Times New Roman CYR"/>
                <w:szCs w:val="24"/>
              </w:rPr>
              <w:t xml:space="preserve">Региональный проект «Все лучшее детям» </w:t>
            </w:r>
            <w:r>
              <w:rPr>
                <w:rFonts w:ascii="PT Astra Serif" w:eastAsia="Calibri" w:hAnsi="PT Astra Serif"/>
                <w:szCs w:val="24"/>
              </w:rPr>
              <w:t xml:space="preserve"> (куратор –</w:t>
            </w:r>
            <w:r>
              <w:rPr>
                <w:rFonts w:ascii="PT Astra Serif" w:eastAsia="Calibri" w:hAnsi="PT Astra Serif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Calibri" w:hAnsi="PT Astra Serif"/>
                <w:szCs w:val="24"/>
              </w:rPr>
              <w:t>Носкова</w:t>
            </w:r>
            <w:proofErr w:type="spellEnd"/>
            <w:r>
              <w:rPr>
                <w:rFonts w:ascii="PT Astra Serif" w:eastAsia="Calibri" w:hAnsi="PT Astra Serif"/>
                <w:szCs w:val="24"/>
              </w:rPr>
              <w:t xml:space="preserve"> Людмила Ивановна)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</w:pPr>
            <w:proofErr w:type="gramStart"/>
            <w:r>
              <w:rPr>
                <w:rFonts w:ascii="PT Astra Serif" w:hAnsi="PT Astra Serif" w:cs="Times New Roman CYR"/>
                <w:szCs w:val="24"/>
              </w:rPr>
              <w:t>Ответственный</w:t>
            </w:r>
            <w:proofErr w:type="gramEnd"/>
            <w:r>
              <w:rPr>
                <w:rFonts w:ascii="PT Astra Serif" w:hAnsi="PT Astra Serif" w:cs="Times New Roman CYR"/>
                <w:szCs w:val="24"/>
              </w:rPr>
              <w:t xml:space="preserve"> за реализацию: Управл</w:t>
            </w:r>
            <w:r>
              <w:rPr>
                <w:rFonts w:ascii="PT Astra Serif" w:hAnsi="PT Astra Serif" w:cs="Times New Roman CYR"/>
                <w:szCs w:val="24"/>
              </w:rPr>
              <w:t>е</w:t>
            </w:r>
            <w:r>
              <w:rPr>
                <w:rFonts w:ascii="PT Astra Serif" w:hAnsi="PT Astra Serif" w:cs="Times New Roman CYR"/>
                <w:szCs w:val="24"/>
              </w:rPr>
              <w:t>ние образования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hAnsi="PT Astra Serif"/>
                <w:szCs w:val="24"/>
              </w:rPr>
              <w:t>Соисполнители: Управление социальной политики, Управление культуры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rPr>
                <w:rFonts w:ascii="PT Astra Serif" w:hAnsi="PT Astra Serif" w:cs="Times New Roman CYR"/>
                <w:szCs w:val="24"/>
              </w:rPr>
              <w:t>Срок реализации: 2025-2030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jc w:val="center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3.4.1.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</w:pPr>
            <w:r>
              <w:rPr>
                <w:rFonts w:ascii="PT Astra Serif" w:eastAsia="Calibri" w:hAnsi="PT Astra Serif"/>
                <w:szCs w:val="24"/>
              </w:rPr>
              <w:t>Создание единого образовательного и воспитательного пространства, напра</w:t>
            </w:r>
            <w:r>
              <w:rPr>
                <w:rFonts w:ascii="PT Astra Serif" w:eastAsia="Calibri" w:hAnsi="PT Astra Serif"/>
                <w:szCs w:val="24"/>
              </w:rPr>
              <w:t>в</w:t>
            </w:r>
            <w:r>
              <w:rPr>
                <w:rFonts w:ascii="PT Astra Serif" w:eastAsia="Calibri" w:hAnsi="PT Astra Serif"/>
                <w:szCs w:val="24"/>
              </w:rPr>
              <w:t>ленного на выявление, поддержку и ра</w:t>
            </w:r>
            <w:r>
              <w:rPr>
                <w:rFonts w:ascii="PT Astra Serif" w:eastAsia="Calibri" w:hAnsi="PT Astra Serif"/>
                <w:szCs w:val="24"/>
              </w:rPr>
              <w:t>з</w:t>
            </w:r>
            <w:r>
              <w:rPr>
                <w:rFonts w:ascii="PT Astra Serif" w:eastAsia="Calibri" w:hAnsi="PT Astra Serif"/>
                <w:szCs w:val="24"/>
              </w:rPr>
              <w:t>витие способностей и талантов на основе принципов ответственности, справедл</w:t>
            </w:r>
            <w:r>
              <w:rPr>
                <w:rFonts w:ascii="PT Astra Serif" w:eastAsia="Calibri" w:hAnsi="PT Astra Serif"/>
                <w:szCs w:val="24"/>
              </w:rPr>
              <w:t>и</w:t>
            </w:r>
            <w:r>
              <w:rPr>
                <w:rFonts w:ascii="PT Astra Serif" w:eastAsia="Calibri" w:hAnsi="PT Astra Serif"/>
                <w:szCs w:val="24"/>
              </w:rPr>
              <w:t>вости, всеобщности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>Реализация мероприятий, направленных на выявление, по</w:t>
            </w:r>
            <w:r>
              <w:rPr>
                <w:rFonts w:ascii="PT Astra Serif" w:hAnsi="PT Astra Serif" w:cs="Times New Roman CYR"/>
                <w:szCs w:val="24"/>
              </w:rPr>
              <w:t>д</w:t>
            </w:r>
            <w:r>
              <w:rPr>
                <w:rFonts w:ascii="PT Astra Serif" w:hAnsi="PT Astra Serif" w:cs="Times New Roman CYR"/>
                <w:szCs w:val="24"/>
              </w:rPr>
              <w:t>держку и развитие способностей и талантов детей и молодежи.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>Создание к</w:t>
            </w:r>
            <w:r>
              <w:rPr>
                <w:rFonts w:ascii="PT Astra Serif" w:hAnsi="PT Astra Serif" w:cs="Times New Roman CYR"/>
                <w:szCs w:val="24"/>
              </w:rPr>
              <w:t xml:space="preserve"> 2030 году условий для воспитания гармонично ра</w:t>
            </w:r>
            <w:r>
              <w:rPr>
                <w:rFonts w:ascii="PT Astra Serif" w:hAnsi="PT Astra Serif" w:cs="Times New Roman CYR"/>
                <w:szCs w:val="24"/>
              </w:rPr>
              <w:t>з</w:t>
            </w:r>
            <w:r>
              <w:rPr>
                <w:rFonts w:ascii="PT Astra Serif" w:hAnsi="PT Astra Serif" w:cs="Times New Roman CYR"/>
                <w:szCs w:val="24"/>
              </w:rPr>
              <w:t>витой, патриотичной и социально ответственной личности на основе традиционных</w:t>
            </w:r>
          </w:p>
          <w:p w:rsidR="0015235E" w:rsidRDefault="00B72410">
            <w:pPr>
              <w:suppressAutoHyphens w:val="0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российских духовно-нравственных и культурно-исторических ценностей.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>Обеспечение к 2030 году функционирования эффективной с</w:t>
            </w:r>
            <w:r>
              <w:rPr>
                <w:rFonts w:ascii="PT Astra Serif" w:hAnsi="PT Astra Serif" w:cs="Times New Roman CYR"/>
                <w:szCs w:val="24"/>
              </w:rPr>
              <w:t>и</w:t>
            </w:r>
            <w:r>
              <w:rPr>
                <w:rFonts w:ascii="PT Astra Serif" w:hAnsi="PT Astra Serif" w:cs="Times New Roman CYR"/>
                <w:szCs w:val="24"/>
              </w:rPr>
              <w:t>стемы в</w:t>
            </w:r>
            <w:r>
              <w:rPr>
                <w:rFonts w:ascii="PT Astra Serif" w:hAnsi="PT Astra Serif" w:cs="Times New Roman CYR"/>
                <w:szCs w:val="24"/>
              </w:rPr>
              <w:t>ыявления, поддержки и развития способностей и т</w:t>
            </w:r>
            <w:r>
              <w:rPr>
                <w:rFonts w:ascii="PT Astra Serif" w:hAnsi="PT Astra Serif" w:cs="Times New Roman CYR"/>
                <w:szCs w:val="24"/>
              </w:rPr>
              <w:t>а</w:t>
            </w:r>
            <w:r>
              <w:rPr>
                <w:rFonts w:ascii="PT Astra Serif" w:hAnsi="PT Astra Serif" w:cs="Times New Roman CYR"/>
                <w:szCs w:val="24"/>
              </w:rPr>
              <w:t>лантов детей и молодежи, основанной на принципах отве</w:t>
            </w:r>
            <w:r>
              <w:rPr>
                <w:rFonts w:ascii="PT Astra Serif" w:hAnsi="PT Astra Serif" w:cs="Times New Roman CYR"/>
                <w:szCs w:val="24"/>
              </w:rPr>
              <w:t>т</w:t>
            </w:r>
            <w:r>
              <w:rPr>
                <w:rFonts w:ascii="PT Astra Serif" w:hAnsi="PT Astra Serif" w:cs="Times New Roman CYR"/>
                <w:szCs w:val="24"/>
              </w:rPr>
              <w:t xml:space="preserve">ственности, справедливости, всеобщности. 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>Реализация потенциала каждого человека, развитие его тала</w:t>
            </w:r>
            <w:r>
              <w:rPr>
                <w:rFonts w:ascii="PT Astra Serif" w:hAnsi="PT Astra Serif" w:cs="Times New Roman CYR"/>
                <w:szCs w:val="24"/>
              </w:rPr>
              <w:t>н</w:t>
            </w:r>
            <w:r>
              <w:rPr>
                <w:rFonts w:ascii="PT Astra Serif" w:hAnsi="PT Astra Serif" w:cs="Times New Roman CYR"/>
                <w:szCs w:val="24"/>
              </w:rPr>
              <w:t>тов, воспитание патриотичной и социально ответственной</w:t>
            </w:r>
            <w:r>
              <w:rPr>
                <w:rFonts w:ascii="PT Astra Serif" w:hAnsi="PT Astra Serif" w:cs="Times New Roman CYR"/>
                <w:szCs w:val="24"/>
              </w:rPr>
              <w:t xml:space="preserve"> ли</w:t>
            </w:r>
            <w:r>
              <w:rPr>
                <w:rFonts w:ascii="PT Astra Serif" w:hAnsi="PT Astra Serif" w:cs="Times New Roman CYR"/>
                <w:szCs w:val="24"/>
              </w:rPr>
              <w:t>ч</w:t>
            </w:r>
            <w:r>
              <w:rPr>
                <w:rFonts w:ascii="PT Astra Serif" w:hAnsi="PT Astra Serif" w:cs="Times New Roman CYR"/>
                <w:szCs w:val="24"/>
              </w:rPr>
              <w:t>ности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t>Доля детей в возрасте от 5 до 18 лет,</w:t>
            </w:r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proofErr w:type="gramStart"/>
            <w:r>
              <w:rPr>
                <w:rFonts w:ascii="PT Astra Serif" w:eastAsia="Calibri" w:hAnsi="PT Astra Serif"/>
                <w:szCs w:val="24"/>
              </w:rPr>
              <w:t>охваченных</w:t>
            </w:r>
            <w:proofErr w:type="gramEnd"/>
            <w:r>
              <w:rPr>
                <w:rFonts w:ascii="PT Astra Serif" w:eastAsia="Calibri" w:hAnsi="PT Astra Serif"/>
                <w:szCs w:val="24"/>
              </w:rPr>
              <w:t xml:space="preserve"> услугами дополнительного</w:t>
            </w:r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t>образования</w:t>
            </w:r>
          </w:p>
          <w:p w:rsidR="0015235E" w:rsidRDefault="00B72410">
            <w:pPr>
              <w:suppressAutoHyphens w:val="0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Доля детей и молодежи в возрасте от 7 до 35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 xml:space="preserve">лет, у которых </w:t>
            </w:r>
            <w:proofErr w:type="gramStart"/>
            <w:r>
              <w:rPr>
                <w:rFonts w:ascii="PT Astra Serif" w:hAnsi="PT Astra Serif" w:cs="Times New Roman CYR"/>
                <w:szCs w:val="24"/>
              </w:rPr>
              <w:t>выявл</w:t>
            </w:r>
            <w:r>
              <w:rPr>
                <w:rFonts w:ascii="PT Astra Serif" w:hAnsi="PT Astra Serif" w:cs="Times New Roman CYR"/>
                <w:szCs w:val="24"/>
              </w:rPr>
              <w:t>е</w:t>
            </w:r>
            <w:r>
              <w:rPr>
                <w:rFonts w:ascii="PT Astra Serif" w:hAnsi="PT Astra Serif" w:cs="Times New Roman CYR"/>
                <w:szCs w:val="24"/>
              </w:rPr>
              <w:t>ны</w:t>
            </w:r>
            <w:proofErr w:type="gramEnd"/>
            <w:r>
              <w:rPr>
                <w:rFonts w:ascii="PT Astra Serif" w:hAnsi="PT Astra Serif" w:cs="Times New Roman CYR"/>
                <w:szCs w:val="24"/>
              </w:rPr>
              <w:t xml:space="preserve"> выдающиеся</w:t>
            </w:r>
          </w:p>
          <w:p w:rsidR="0015235E" w:rsidRDefault="00B72410">
            <w:pPr>
              <w:suppressAutoHyphens w:val="0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способности и таланты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jc w:val="center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3.5.</w:t>
            </w:r>
          </w:p>
        </w:tc>
        <w:tc>
          <w:tcPr>
            <w:tcW w:w="1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Региональный проект «</w:t>
            </w:r>
            <w:proofErr w:type="spellStart"/>
            <w:r>
              <w:rPr>
                <w:rFonts w:ascii="PT Astra Serif" w:hAnsi="PT Astra Serif" w:cs="Times New Roman CYR"/>
                <w:szCs w:val="24"/>
              </w:rPr>
              <w:t>Профессионалитет</w:t>
            </w:r>
            <w:proofErr w:type="spellEnd"/>
            <w:r>
              <w:rPr>
                <w:rFonts w:ascii="PT Astra Serif" w:hAnsi="PT Astra Serif" w:cs="Times New Roman CYR"/>
                <w:szCs w:val="24"/>
              </w:rPr>
              <w:t xml:space="preserve">» (куратор – </w:t>
            </w:r>
            <w:proofErr w:type="spellStart"/>
            <w:r>
              <w:rPr>
                <w:rFonts w:ascii="PT Astra Serif" w:hAnsi="PT Astra Serif" w:cs="Times New Roman CYR"/>
                <w:szCs w:val="24"/>
              </w:rPr>
              <w:t>Носкова</w:t>
            </w:r>
            <w:proofErr w:type="spellEnd"/>
            <w:r>
              <w:rPr>
                <w:rFonts w:ascii="PT Astra Serif" w:hAnsi="PT Astra Serif" w:cs="Times New Roman CYR"/>
                <w:szCs w:val="24"/>
              </w:rPr>
              <w:t xml:space="preserve"> Людмила Ивановна)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  <w:ind w:firstLine="0"/>
              <w:jc w:val="center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 w:cs="Times New Roman CYR"/>
                <w:szCs w:val="24"/>
              </w:rPr>
              <w:t>Ответственный</w:t>
            </w:r>
            <w:proofErr w:type="gramEnd"/>
            <w:r>
              <w:rPr>
                <w:rFonts w:ascii="PT Astra Serif" w:hAnsi="PT Astra Serif" w:cs="Times New Roman CYR"/>
                <w:szCs w:val="24"/>
              </w:rPr>
              <w:t xml:space="preserve"> за реализацию: Управл</w:t>
            </w:r>
            <w:r>
              <w:rPr>
                <w:rFonts w:ascii="PT Astra Serif" w:hAnsi="PT Astra Serif" w:cs="Times New Roman CYR"/>
                <w:szCs w:val="24"/>
              </w:rPr>
              <w:t>е</w:t>
            </w:r>
            <w:r>
              <w:rPr>
                <w:rFonts w:ascii="PT Astra Serif" w:hAnsi="PT Astra Serif" w:cs="Times New Roman CYR"/>
                <w:szCs w:val="24"/>
              </w:rPr>
              <w:t>ние образования</w:t>
            </w:r>
          </w:p>
        </w:tc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rPr>
                <w:rFonts w:ascii="PT Astra Serif" w:hAnsi="PT Astra Serif" w:cs="Times New Roman CYR"/>
                <w:szCs w:val="24"/>
              </w:rPr>
              <w:t>Срок реализации: 2025-2030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jc w:val="center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>3.5.1.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</w:pPr>
            <w:r>
              <w:rPr>
                <w:rFonts w:ascii="PT Astra Serif" w:eastAsia="Calibri" w:hAnsi="PT Astra Serif"/>
                <w:szCs w:val="24"/>
              </w:rPr>
              <w:t>Создание единого образовательного и воспитательного пространства, напра</w:t>
            </w:r>
            <w:r>
              <w:rPr>
                <w:rFonts w:ascii="PT Astra Serif" w:eastAsia="Calibri" w:hAnsi="PT Astra Serif"/>
                <w:szCs w:val="24"/>
              </w:rPr>
              <w:t>в</w:t>
            </w:r>
            <w:r>
              <w:rPr>
                <w:rFonts w:ascii="PT Astra Serif" w:eastAsia="Calibri" w:hAnsi="PT Astra Serif"/>
                <w:szCs w:val="24"/>
              </w:rPr>
              <w:t>ленного на самоопределение и професс</w:t>
            </w:r>
            <w:r>
              <w:rPr>
                <w:rFonts w:ascii="PT Astra Serif" w:eastAsia="Calibri" w:hAnsi="PT Astra Serif"/>
                <w:szCs w:val="24"/>
              </w:rPr>
              <w:t>и</w:t>
            </w:r>
            <w:r>
              <w:rPr>
                <w:rFonts w:ascii="PT Astra Serif" w:eastAsia="Calibri" w:hAnsi="PT Astra Serif"/>
                <w:szCs w:val="24"/>
              </w:rPr>
              <w:lastRenderedPageBreak/>
              <w:t>ональную ориентацию детей и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eastAsia="Calibri" w:hAnsi="PT Astra Serif"/>
                <w:szCs w:val="24"/>
              </w:rPr>
              <w:t>молодежи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lastRenderedPageBreak/>
              <w:t>Реализация мероприятий, направленных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 w:cs="Times New Roman CYR"/>
                <w:szCs w:val="24"/>
              </w:rPr>
              <w:t>на самоопределение и профессиональную ориентацию детей и молодежи.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hAnsi="PT Astra Serif" w:cs="Times New Roman CYR"/>
                <w:szCs w:val="24"/>
              </w:rPr>
              <w:t>Увеличение к 2030 году доли молодых людей, верящих в во</w:t>
            </w:r>
            <w:r>
              <w:rPr>
                <w:rFonts w:ascii="PT Astra Serif" w:hAnsi="PT Astra Serif" w:cs="Times New Roman CYR"/>
                <w:szCs w:val="24"/>
              </w:rPr>
              <w:t>з</w:t>
            </w:r>
            <w:r>
              <w:rPr>
                <w:rFonts w:ascii="PT Astra Serif" w:hAnsi="PT Astra Serif" w:cs="Times New Roman CYR"/>
                <w:szCs w:val="24"/>
              </w:rPr>
              <w:lastRenderedPageBreak/>
              <w:t>можности самореализации в России, не менее чем до 85 пр</w:t>
            </w:r>
            <w:r>
              <w:rPr>
                <w:rFonts w:ascii="PT Astra Serif" w:hAnsi="PT Astra Serif" w:cs="Times New Roman CYR"/>
                <w:szCs w:val="24"/>
              </w:rPr>
              <w:t>о</w:t>
            </w:r>
            <w:r>
              <w:rPr>
                <w:rFonts w:ascii="PT Astra Serif" w:hAnsi="PT Astra Serif" w:cs="Times New Roman CYR"/>
                <w:szCs w:val="24"/>
              </w:rPr>
              <w:t>центов.</w:t>
            </w:r>
          </w:p>
          <w:p w:rsidR="0015235E" w:rsidRDefault="00B72410">
            <w:pPr>
              <w:suppressAutoHyphens w:val="0"/>
              <w:rPr>
                <w:rFonts w:ascii="PT Astra Serif" w:hAnsi="PT Astra Serif" w:cs="Times New Roman CYR"/>
                <w:szCs w:val="24"/>
              </w:rPr>
            </w:pPr>
            <w:r>
              <w:rPr>
                <w:rFonts w:ascii="PT Astra Serif" w:hAnsi="PT Astra Serif" w:cs="Times New Roman CYR"/>
                <w:szCs w:val="24"/>
              </w:rPr>
              <w:t xml:space="preserve">Увеличение к 2030 году </w:t>
            </w:r>
            <w:r>
              <w:rPr>
                <w:rFonts w:ascii="PT Astra Serif" w:hAnsi="PT Astra Serif" w:cs="Times New Roman CYR"/>
                <w:szCs w:val="24"/>
              </w:rPr>
              <w:t>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lastRenderedPageBreak/>
              <w:t xml:space="preserve">Доля </w:t>
            </w:r>
            <w:proofErr w:type="gramStart"/>
            <w:r>
              <w:rPr>
                <w:rFonts w:ascii="PT Astra Serif" w:eastAsia="Calibri" w:hAnsi="PT Astra Serif"/>
                <w:szCs w:val="24"/>
              </w:rPr>
              <w:t>обучающихся</w:t>
            </w:r>
            <w:proofErr w:type="gramEnd"/>
            <w:r>
              <w:rPr>
                <w:rFonts w:ascii="PT Astra Serif" w:eastAsia="Calibri" w:hAnsi="PT Astra Serif"/>
                <w:szCs w:val="24"/>
              </w:rPr>
              <w:t xml:space="preserve"> 6-11</w:t>
            </w:r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t>классов, охваченных</w:t>
            </w:r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t>комплексом</w:t>
            </w:r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Cs w:val="24"/>
              </w:rPr>
              <w:lastRenderedPageBreak/>
              <w:t>профориентационных</w:t>
            </w:r>
            <w:proofErr w:type="spellEnd"/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t>мероприятий в р</w:t>
            </w:r>
            <w:r>
              <w:rPr>
                <w:rFonts w:ascii="PT Astra Serif" w:eastAsia="Calibri" w:hAnsi="PT Astra Serif"/>
                <w:szCs w:val="24"/>
              </w:rPr>
              <w:t>амках</w:t>
            </w:r>
          </w:p>
          <w:p w:rsidR="0015235E" w:rsidRDefault="00B72410">
            <w:pPr>
              <w:suppressAutoHyphens w:val="0"/>
              <w:rPr>
                <w:rFonts w:ascii="PT Astra Serif" w:eastAsia="Calibri" w:hAnsi="PT Astra Serif"/>
                <w:szCs w:val="24"/>
              </w:rPr>
            </w:pPr>
            <w:r>
              <w:rPr>
                <w:rFonts w:ascii="PT Astra Serif" w:eastAsia="Calibri" w:hAnsi="PT Astra Serif"/>
                <w:szCs w:val="24"/>
              </w:rPr>
              <w:t>Единой модели</w:t>
            </w:r>
          </w:p>
          <w:p w:rsidR="0015235E" w:rsidRDefault="00B72410">
            <w:pPr>
              <w:suppressAutoHyphens w:val="0"/>
            </w:pPr>
            <w:r>
              <w:rPr>
                <w:rFonts w:ascii="PT Astra Serif" w:eastAsia="Calibri" w:hAnsi="PT Astra Serif"/>
                <w:szCs w:val="24"/>
              </w:rPr>
              <w:t>профориентации</w:t>
            </w:r>
          </w:p>
        </w:tc>
      </w:tr>
    </w:tbl>
    <w:p w:rsidR="0015235E" w:rsidRDefault="0015235E">
      <w:pPr>
        <w:pStyle w:val="a3"/>
        <w:pageBreakBefore/>
      </w:pPr>
    </w:p>
    <w:p w:rsidR="0015235E" w:rsidRDefault="00B72410">
      <w:pPr>
        <w:pStyle w:val="1"/>
      </w:pPr>
      <w:r>
        <w:t>5. Финансовое обеспечение муниципальной программы</w:t>
      </w:r>
    </w:p>
    <w:tbl>
      <w:tblPr>
        <w:tblW w:w="1526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3520"/>
        <w:gridCol w:w="1600"/>
        <w:gridCol w:w="1600"/>
        <w:gridCol w:w="1600"/>
        <w:gridCol w:w="1600"/>
        <w:gridCol w:w="1600"/>
        <w:gridCol w:w="1600"/>
        <w:gridCol w:w="1600"/>
      </w:tblGrid>
      <w:tr w:rsidR="0015235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bookmarkStart w:id="48" w:name="anchor1200"/>
            <w:bookmarkEnd w:id="48"/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п</w:t>
            </w:r>
            <w:proofErr w:type="gramEnd"/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/п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Наименование муниципальной пр</w:t>
            </w: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о</w:t>
            </w: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граммы, структурного элемента, и</w:t>
            </w: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с</w:t>
            </w: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точник финансового обеспечения</w:t>
            </w:r>
          </w:p>
        </w:tc>
        <w:tc>
          <w:tcPr>
            <w:tcW w:w="1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15235E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2026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2027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2028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2029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2030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Всего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2 691 713,2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2 410 691,6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2 417 096,5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2 395 669,3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2 395 669,3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2 395 669,3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14 706 509,2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70 057,5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67 400,1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66 096,5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68 110,9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68 110,9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68 110,9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407 886,8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2 022 258,5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1 738 791,3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1 740 884,6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1 742 896,5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1 742 896,5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1 742 896,5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10 730 623,9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483 019,1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480 878,4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481 548,7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456 095,2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456 095,2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456 095,2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2 813 731,8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116 378,1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123 621,8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 xml:space="preserve">128 </w:t>
            </w: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566,7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128 566,7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128 566,7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128 566,7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754 266,7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«Региональный проект «Педагоги и наставники» (всего),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60 831,9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59 921,4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59 329,1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59 329,1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59 329,1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59 329,1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358 069,7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1.1.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59 743,3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58 816,3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58 185,9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58 185,9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58 185,9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 xml:space="preserve">58 </w:t>
            </w: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185,9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351 303,2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1.2.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1 070,9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1 087,1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1 124,9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1 124,9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1 124,9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1 124,9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6 657,6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1.3.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17,7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18,0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18,3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18,3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18,3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18,3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108,9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1.4.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«Комплекс процессных 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меропри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я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тий «Содействие развитию д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о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школьного и общего образования» (всего),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2 448 988,5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2 158 074,6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2 164 539,2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2 168 565,5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2 168 565,5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2 168 565,5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13 277 298,8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2.1.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10 314,2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8 583,8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7 910,6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9 925,0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9 925,0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9 925,0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56 583,6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2.2.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1 981 982,5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1 698 537,8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1 700 593,3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1 702 605,2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1 702 605,2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1 702 605,2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10 488 929,2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2.3.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351 084,5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342 400,5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343 140,7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343 140,7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343 140,7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343 140,7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2 066 047,8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2.4.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105 607,3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108 552,5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112 894,6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112 894,6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112 894,6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112 894,6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665 738,2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«Комплекс процессных меропри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я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тий «Качество образования» (вс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е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го),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2 687,6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16 059,6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3.1.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3.2.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2 687,6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16 059,6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3.3.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«Комплекс процессных меропри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я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тий «Содействие 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развитию летнего отдыха и оздоровления» (всего),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45 701,6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50 324,2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50 927,0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50 927,0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50 927,0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50 927,0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299 733,8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4.1.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4.2.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30 764,9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31 090,4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31 090,4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31 090,4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31 090,4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31 090,4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186 216,9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4.3.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4 165,9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4 164,5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4 164,5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4 164,5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4 164,5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kern w:val="0"/>
                <w:sz w:val="20"/>
                <w:szCs w:val="20"/>
              </w:rPr>
              <w:t>4 164,5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24 988,4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4.4.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10 770,8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15 069,3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15 672,1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15 672,1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15 672,1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15 672,1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88 528,5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5.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«Комплекс процессных меропри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я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тий «Содействие развитию 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допо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л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нительного образования детей, во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с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питания» (всего),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21 313,4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20 181,3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20 181,3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20 181,3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20 181,3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20 181,3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122 219,9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5.1.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5.2.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3 909,6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3 909,6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3 909,6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3 909,6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 xml:space="preserve">3 </w:t>
            </w: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909,6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3 909,6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23 457,6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5.3.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17 403,8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16 271,7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16 271,7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16 271,7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16 271,7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16 271,7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98 762,3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5.4.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6.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</w:pPr>
            <w:r>
              <w:rPr>
                <w:rFonts w:ascii="PT Astra Serif" w:hAnsi="PT Astra Serif"/>
                <w:b/>
                <w:bCs/>
                <w:color w:val="000000"/>
                <w:kern w:val="0"/>
                <w:sz w:val="20"/>
                <w:szCs w:val="20"/>
              </w:rPr>
              <w:t>«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Комплекс процессных меропри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я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тий «Комплексная безопасность образовательных 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организаций и учреждений, подведомственных Управлению образования админ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и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страции города Югорска»</w:t>
            </w:r>
            <w:r>
              <w:rPr>
                <w:rFonts w:ascii="PT Astra Serif" w:hAnsi="PT Astra Serif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(всего),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12 896,8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25 523,7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25 453,5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63 874,0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6.1.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6.2.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408,0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408,0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6.3.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12 488,8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25 523,7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25 453,5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63 466,0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6.4.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7.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</w:pPr>
            <w:r>
              <w:rPr>
                <w:rFonts w:ascii="PT Astra Serif" w:hAnsi="PT Astra Serif"/>
                <w:b/>
                <w:bCs/>
                <w:color w:val="000000"/>
                <w:kern w:val="0"/>
                <w:sz w:val="20"/>
                <w:szCs w:val="20"/>
              </w:rPr>
              <w:t>«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Комплекс процессных меропри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я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тий «Обеспечение </w:t>
            </w:r>
            <w:proofErr w:type="gramStart"/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деятельности Управления образования админ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и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страции города</w:t>
            </w:r>
            <w:proofErr w:type="gramEnd"/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 Югорска»</w:t>
            </w:r>
            <w:r>
              <w:rPr>
                <w:rFonts w:ascii="PT Astra Serif" w:hAnsi="PT Astra Serif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(всего),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23 317,6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140 817,6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7.1.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7.2.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7.3.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23 317,6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 xml:space="preserve">23 </w:t>
            </w: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140 817,6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lastRenderedPageBreak/>
              <w:t>7.4.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8.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</w:pPr>
            <w:r>
              <w:rPr>
                <w:rFonts w:ascii="PT Astra Serif" w:hAnsi="PT Astra Serif"/>
                <w:b/>
                <w:bCs/>
                <w:color w:val="000000"/>
                <w:kern w:val="0"/>
                <w:sz w:val="20"/>
                <w:szCs w:val="20"/>
              </w:rPr>
              <w:t>«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Комплекс процессных меропри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я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тий «Финансовое и организацио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н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но-методическое обеспечение фун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к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ционирования муниципальной с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и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 xml:space="preserve">стемы </w:t>
            </w: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образования» (всего),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75 975,8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70 492,0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70 492,0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70 492,0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70 492,0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70 492,0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kern w:val="0"/>
                <w:sz w:val="20"/>
                <w:szCs w:val="20"/>
              </w:rPr>
              <w:t>428 435,8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8.1.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8.2.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1 435,0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1 492,0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1 492,0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1 492,0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1 492,0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1 492,0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8 895,0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8.3.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 xml:space="preserve">Местный </w:t>
            </w: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бюджет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74 540,8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69 000,0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69 000,0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69 000,0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69 000,0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69 000,0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419 540,8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8.4.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35E" w:rsidRDefault="00B72410">
            <w:pPr>
              <w:widowControl/>
              <w:suppressAutoHyphens w:val="0"/>
              <w:overflowPunct/>
              <w:autoSpaceDE/>
              <w:jc w:val="center"/>
              <w:textAlignment w:val="auto"/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kern w:val="0"/>
                <w:sz w:val="20"/>
                <w:szCs w:val="20"/>
              </w:rPr>
              <w:t>0,0</w:t>
            </w:r>
          </w:p>
        </w:tc>
      </w:tr>
    </w:tbl>
    <w:p w:rsidR="0015235E" w:rsidRDefault="0015235E">
      <w:pPr>
        <w:widowControl/>
        <w:suppressAutoHyphens w:val="0"/>
        <w:overflowPunct/>
        <w:autoSpaceDE/>
        <w:ind w:firstLine="709"/>
        <w:jc w:val="right"/>
        <w:textAlignment w:val="auto"/>
        <w:rPr>
          <w:rFonts w:ascii="PT Astra Serif" w:hAnsi="PT Astra Serif"/>
          <w:b/>
          <w:kern w:val="0"/>
          <w:sz w:val="28"/>
          <w:szCs w:val="28"/>
        </w:rPr>
      </w:pPr>
    </w:p>
    <w:p w:rsidR="0015235E" w:rsidRDefault="0015235E">
      <w:pPr>
        <w:pStyle w:val="a3"/>
        <w:pageBreakBefore/>
      </w:pPr>
    </w:p>
    <w:p w:rsidR="0015235E" w:rsidRDefault="00B72410">
      <w:pPr>
        <w:pStyle w:val="a3"/>
        <w:jc w:val="right"/>
      </w:pPr>
      <w:r>
        <w:t xml:space="preserve">Приложение </w:t>
      </w:r>
    </w:p>
    <w:p w:rsidR="0015235E" w:rsidRDefault="00B72410">
      <w:pPr>
        <w:pStyle w:val="a3"/>
        <w:jc w:val="right"/>
      </w:pPr>
      <w:r>
        <w:t>к Паспорту муниципальной программы</w:t>
      </w:r>
    </w:p>
    <w:p w:rsidR="0015235E" w:rsidRDefault="00B72410">
      <w:pPr>
        <w:pStyle w:val="1"/>
      </w:pPr>
      <w:r>
        <w:t>Методика расчета целевых показателей муниципальной программы</w:t>
      </w:r>
    </w:p>
    <w:tbl>
      <w:tblPr>
        <w:tblW w:w="145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3742"/>
        <w:gridCol w:w="1644"/>
        <w:gridCol w:w="8390"/>
      </w:tblGrid>
      <w:tr w:rsidR="0015235E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839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Метод расчета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hyperlink r:id="rId55" w:history="1">
              <w:r>
                <w:t>Методика</w:t>
              </w:r>
            </w:hyperlink>
            <w:r>
              <w:t xml:space="preserve"> расчета показателя утверждена </w:t>
            </w:r>
            <w:hyperlink r:id="rId56" w:history="1">
              <w:r>
                <w:t>приказом</w:t>
              </w:r>
            </w:hyperlink>
            <w:r>
              <w:t xml:space="preserve"> Министерства просвещения Российской Федерации от 20.05.2021 N 262 "Об утв</w:t>
            </w:r>
            <w:r>
              <w:t>ерждении методик расчета показателей федеральных проектов национального проекта "Образование".</w:t>
            </w:r>
          </w:p>
          <w:p w:rsidR="0015235E" w:rsidRDefault="00B72410">
            <w:pPr>
              <w:pStyle w:val="a3"/>
              <w:ind w:firstLine="0"/>
            </w:pPr>
            <w:r>
              <w:t>Рассчитывается по формуле:</w:t>
            </w:r>
          </w:p>
          <w:p w:rsidR="0015235E" w:rsidRDefault="00B72410">
            <w:pPr>
              <w:pStyle w:val="a3"/>
              <w:ind w:firstLine="0"/>
            </w:pPr>
            <w:r>
              <w:t>Доля педагогических работников общеобразовательных организаций, прошедших повышение квалификации, в том числе в центрах непрерывного п</w:t>
            </w:r>
            <w:r>
              <w:t>овышения профессионального мастерства, рассчитывается по формуле:</w:t>
            </w:r>
          </w:p>
          <w:p w:rsidR="0015235E" w:rsidRDefault="00B72410">
            <w:pPr>
              <w:pStyle w:val="a3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11996" cy="827998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96" cy="827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</w:pPr>
            <w:r>
              <w:t>где:</w:t>
            </w:r>
          </w:p>
          <w:p w:rsidR="0015235E" w:rsidRDefault="00B72410">
            <w:pPr>
              <w:pStyle w:val="a3"/>
              <w:ind w:firstLine="0"/>
            </w:pPr>
            <w:r>
              <w:t xml:space="preserve">F -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</w:t>
            </w:r>
            <w:r>
              <w:t>педагогических работников, процент;</w:t>
            </w:r>
          </w:p>
          <w:p w:rsidR="0015235E" w:rsidRDefault="00B72410">
            <w:pPr>
              <w:pStyle w:val="a3"/>
              <w:ind w:firstLine="0"/>
            </w:pPr>
            <w:r>
              <w:t>А - численность педагогических работников общеобразовательных организаций, прошедших повышение квалификации по программам, включенным в Федеральный реестр дополнительных профессиональных педагогических программ;</w:t>
            </w:r>
          </w:p>
          <w:p w:rsidR="0015235E" w:rsidRDefault="00B72410">
            <w:pPr>
              <w:pStyle w:val="a3"/>
              <w:ind w:firstLine="0"/>
            </w:pPr>
            <w:r>
              <w:t>В</w:t>
            </w:r>
            <w:r>
              <w:rPr>
                <w:vertAlign w:val="subscript"/>
              </w:rPr>
              <w:t> i</w:t>
            </w:r>
            <w:r>
              <w:t xml:space="preserve"> - чи</w:t>
            </w:r>
            <w:r>
              <w:t>сленность педагогических работников общеобразовательных организаций, прошедших повышение квалификации по дополнительным профессиональным педагогическим программам, реализуемым центрами непрерывного повышения профессионального мастерства педагогических рабо</w:t>
            </w:r>
            <w:r>
              <w:t>тников, в i-ом субъекте Российской Федерации;</w:t>
            </w:r>
          </w:p>
          <w:p w:rsidR="0015235E" w:rsidRDefault="00B72410">
            <w:pPr>
              <w:pStyle w:val="a3"/>
              <w:ind w:firstLine="0"/>
            </w:pPr>
            <w:r>
              <w:t>i - номер субъекта Российской Федерации;</w:t>
            </w:r>
          </w:p>
          <w:p w:rsidR="0015235E" w:rsidRDefault="00B72410">
            <w:pPr>
              <w:pStyle w:val="a3"/>
              <w:ind w:firstLine="0"/>
            </w:pPr>
            <w:r>
              <w:t>N - количество субъектов в Российской Федерации.</w:t>
            </w:r>
          </w:p>
          <w:p w:rsidR="0015235E" w:rsidRDefault="00B72410">
            <w:pPr>
              <w:pStyle w:val="a3"/>
              <w:ind w:firstLine="0"/>
            </w:pPr>
            <w:proofErr w:type="gramStart"/>
            <w:r>
              <w:lastRenderedPageBreak/>
              <w:t>С - общая численность педагогических работников общеобразовательных организаций в соответствии с формой федерального ста</w:t>
            </w:r>
            <w:r>
              <w:t>тистического наблюдения N OO-1 "Сведения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образования"</w:t>
            </w:r>
            <w:proofErr w:type="gramEnd"/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Доступность дошкольного образования для детей в </w:t>
            </w:r>
            <w:r>
              <w:t>возрасте от 1,5 до 3 лет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15235E">
            <w:pPr>
              <w:pStyle w:val="a3"/>
            </w:pPr>
          </w:p>
        </w:tc>
        <w:tc>
          <w:tcPr>
            <w:tcW w:w="83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hyperlink r:id="rId58" w:history="1">
              <w:r>
                <w:t>Методика</w:t>
              </w:r>
            </w:hyperlink>
            <w:r>
              <w:t xml:space="preserve"> расчета показателя утверждена </w:t>
            </w:r>
            <w:hyperlink r:id="rId59" w:history="1">
              <w:r>
                <w:t>приказом</w:t>
              </w:r>
            </w:hyperlink>
            <w:r>
              <w:t xml:space="preserve"> Министерства просвещения Российск</w:t>
            </w:r>
            <w:r>
              <w:t>ой Федерации от 25.12.2019 N 726 "Об утверждении методики расчета целевого показателя "Доступность дошкольного образования для детей в возрасте от полутора до трех лет" федерального проекта Содействие занятости женщин - создание условий дошкольного образов</w:t>
            </w:r>
            <w:r>
              <w:t>ания для детей в возрасте до трех лет национального проекта "Демография"</w:t>
            </w:r>
          </w:p>
          <w:p w:rsidR="0015235E" w:rsidRDefault="00B72410">
            <w:pPr>
              <w:pStyle w:val="a3"/>
              <w:ind w:firstLine="0"/>
            </w:pPr>
            <w:r>
              <w:t>Рассчитывается по формуле:</w:t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r>
              <w:t>Д = (</w:t>
            </w:r>
            <w:proofErr w:type="spellStart"/>
            <w:r>
              <w:t>Чдо</w:t>
            </w:r>
            <w:proofErr w:type="spellEnd"/>
            <w:r>
              <w:t xml:space="preserve"> / (</w:t>
            </w:r>
            <w:proofErr w:type="spellStart"/>
            <w:r>
              <w:t>Чдо</w:t>
            </w:r>
            <w:proofErr w:type="spellEnd"/>
            <w:r>
              <w:t xml:space="preserve"> + </w:t>
            </w:r>
            <w:proofErr w:type="spellStart"/>
            <w:r>
              <w:t>Чду</w:t>
            </w:r>
            <w:proofErr w:type="spellEnd"/>
            <w:r>
              <w:t>)) * 100%,</w:t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</w:pPr>
            <w:r>
              <w:t>где:</w:t>
            </w:r>
          </w:p>
          <w:p w:rsidR="0015235E" w:rsidRDefault="00B72410">
            <w:pPr>
              <w:pStyle w:val="a3"/>
              <w:ind w:firstLine="0"/>
            </w:pPr>
            <w:r>
              <w:t>Д - доступность дошкольного образования для детей в возрасте от 1,5 до 3 лет, процент;</w:t>
            </w:r>
          </w:p>
          <w:p w:rsidR="0015235E" w:rsidRDefault="00B72410">
            <w:pPr>
              <w:pStyle w:val="a3"/>
              <w:ind w:firstLine="0"/>
            </w:pPr>
            <w:proofErr w:type="spellStart"/>
            <w:r>
              <w:t>Чдо</w:t>
            </w:r>
            <w:proofErr w:type="spellEnd"/>
            <w:r>
              <w:t xml:space="preserve"> - численность детей в возр</w:t>
            </w:r>
            <w:r>
              <w:t>асте от 1,5 до 3 лет в организациях, осуществляющих образовательную деятельность по образовательным программам дошкольного образования, тыс. человек;</w:t>
            </w:r>
          </w:p>
          <w:p w:rsidR="0015235E" w:rsidRDefault="00B72410">
            <w:pPr>
              <w:pStyle w:val="a3"/>
              <w:ind w:firstLine="0"/>
            </w:pPr>
            <w:proofErr w:type="spellStart"/>
            <w:proofErr w:type="gramStart"/>
            <w:r>
              <w:t>Чду</w:t>
            </w:r>
            <w:proofErr w:type="spellEnd"/>
            <w:r>
              <w:t xml:space="preserve"> - численность детей в возрасте от 1,5 до 3 лет, не обеспеченных местом, нуждающихся в получении места </w:t>
            </w:r>
            <w:r>
              <w:t>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"Пр</w:t>
            </w:r>
            <w:r>
              <w:t>ием заявления,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сады)", указав</w:t>
            </w:r>
            <w:proofErr w:type="gramEnd"/>
            <w:r>
              <w:t xml:space="preserve"> в заявлениях желаемую дату получения места в дошкольной образовательной орган</w:t>
            </w:r>
            <w:r>
              <w:t>изации - 1 сентября текущего учебного года и ранее, без учета детей, желающих сменить одну дошкольную организацию на другую, тыс. человек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Доступность дошкольного образования для детей в возрасте от 3 до 7 лет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 xml:space="preserve">Показатель определяется как </w:t>
            </w:r>
            <w:r>
              <w:t xml:space="preserve">отношение численности детей, получающих дошкольную образовательную услугу и (или) услугу по их содержанию в муниципальных образовательных организациях, к общей численности детей в </w:t>
            </w:r>
            <w:r>
              <w:lastRenderedPageBreak/>
              <w:t>возрасте 3-7 лет. Результат умножается на 100 процентов. Для расчета показат</w:t>
            </w:r>
            <w:r>
              <w:t>еля используются данные об общей численности детей в возрасте 3-7 лет за предыдущий год, по годовой оценке возрастно-полового состава населения на основе переписи населения и текущего учета рождений, смерти и миграции населения.</w:t>
            </w:r>
          </w:p>
          <w:p w:rsidR="0015235E" w:rsidRDefault="00B72410">
            <w:pPr>
              <w:pStyle w:val="a3"/>
              <w:ind w:firstLine="0"/>
            </w:pPr>
            <w:r>
              <w:t>Единица измерения - процент</w:t>
            </w:r>
            <w:r>
              <w:t>.</w:t>
            </w:r>
          </w:p>
          <w:p w:rsidR="0015235E" w:rsidRDefault="00B72410">
            <w:pPr>
              <w:pStyle w:val="a3"/>
              <w:ind w:firstLine="0"/>
            </w:pPr>
            <w:r>
              <w:t>Источник информации:</w:t>
            </w:r>
          </w:p>
          <w:p w:rsidR="0015235E" w:rsidRDefault="00B72410">
            <w:pPr>
              <w:pStyle w:val="a3"/>
              <w:ind w:firstLine="0"/>
            </w:pPr>
            <w:r>
              <w:t>- федеральное статистическое наблюдение по форме N 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4.</w:t>
            </w:r>
          </w:p>
        </w:tc>
        <w:tc>
          <w:tcPr>
            <w:tcW w:w="374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учащ</w:t>
            </w:r>
            <w:r>
              <w:t>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 xml:space="preserve">Письмо Министерства Просвещения Российской Федерации от 25.03.2021N АН-495/04 "О направлении </w:t>
            </w:r>
            <w:r>
              <w:t>рекомендаций"</w:t>
            </w:r>
          </w:p>
          <w:p w:rsidR="0015235E" w:rsidRDefault="00B72410">
            <w:pPr>
              <w:pStyle w:val="a3"/>
              <w:ind w:firstLine="0"/>
            </w:pPr>
            <w:r>
              <w:t>Расчёт показателя "Доля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подготовки" (</w:t>
            </w:r>
            <w:proofErr w:type="spellStart"/>
            <w:proofErr w:type="gramStart"/>
            <w:r>
              <w:t>F</w:t>
            </w:r>
            <w:proofErr w:type="gramEnd"/>
            <w:r>
              <w:t>ок</w:t>
            </w:r>
            <w:proofErr w:type="spellEnd"/>
            <w:r>
              <w:t>.) осуществляется по формуле:</w:t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proofErr w:type="spellStart"/>
            <w:proofErr w:type="gramStart"/>
            <w:r>
              <w:t>F</w:t>
            </w:r>
            <w:proofErr w:type="gramEnd"/>
            <w:r>
              <w:t>ок</w:t>
            </w:r>
            <w:proofErr w:type="spellEnd"/>
            <w:r>
              <w:t xml:space="preserve"> = </w:t>
            </w:r>
            <w:proofErr w:type="spellStart"/>
            <w:r>
              <w:t>Uок</w:t>
            </w:r>
            <w:proofErr w:type="spellEnd"/>
            <w:r>
              <w:t xml:space="preserve"> / U, где: 13</w:t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</w:pPr>
            <w:proofErr w:type="spellStart"/>
            <w:proofErr w:type="gramStart"/>
            <w:r>
              <w:t>Uок</w:t>
            </w:r>
            <w:proofErr w:type="spellEnd"/>
            <w:r>
              <w:t xml:space="preserve"> - коли</w:t>
            </w:r>
            <w:r>
              <w:t>чество обучающихся по образовательным программам начального общего, основного общего, среднего общего образования, для которых в государственных, в том числе региональных, и иных информационных системах и ресурсах назначается цифровой образовательный конте</w:t>
            </w:r>
            <w:r>
              <w:t xml:space="preserve">нт соответствующего уровня, верифицированный в соответствии с установленным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порядком, и доступны сервисы для самостоятельной подготовки, предоставляемые обучающемуся на бесплатной основе;</w:t>
            </w:r>
            <w:proofErr w:type="gramEnd"/>
          </w:p>
          <w:p w:rsidR="0015235E" w:rsidRDefault="00B72410">
            <w:pPr>
              <w:pStyle w:val="a3"/>
              <w:ind w:firstLine="0"/>
            </w:pPr>
            <w:r>
              <w:t>U - общее количество обучающихся по образовате</w:t>
            </w:r>
            <w:r>
              <w:t>льным программам начального общего, основного общего, среднего общего образования в государственных и муниципальных образовательных организациях всех форм собственности.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 xml:space="preserve">Доля муниципальных общеобразовательных учреждений, соответствующих современным </w:t>
            </w:r>
            <w:r>
              <w:t>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44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0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proofErr w:type="gramStart"/>
            <w:r>
              <w:t xml:space="preserve">Рассчитывается в соответствии с </w:t>
            </w:r>
            <w:hyperlink r:id="rId60" w:history="1">
              <w:r>
                <w:t>постановлением</w:t>
              </w:r>
            </w:hyperlink>
            <w:r>
              <w:t xml:space="preserve"> Правительства Российской Федерации от 17.1</w:t>
            </w:r>
            <w:r>
              <w:t>2.2012 N 1317 "О мерах по реализации Указа Президента Российской Федерации от 28.04.2008 N 607 "Об оценке эффективности деятельности органов местного самоуправления муниципальных, городских округов и муниципальных районов" и подпункта "и" пункта 2 Указа Пр</w:t>
            </w:r>
            <w:r>
              <w:t xml:space="preserve">езидента Российской Федерации от 07.05.2012 N 601 "Об основных направлениях </w:t>
            </w:r>
            <w:r>
              <w:lastRenderedPageBreak/>
              <w:t>совершенствования системы государственного управления" методика расчета показателя</w:t>
            </w:r>
            <w:proofErr w:type="gramEnd"/>
            <w:r>
              <w:t xml:space="preserve"> </w:t>
            </w:r>
            <w:proofErr w:type="gramStart"/>
            <w:r>
              <w:t>определена</w:t>
            </w:r>
            <w:proofErr w:type="gramEnd"/>
            <w:r>
              <w:t xml:space="preserve"> </w:t>
            </w:r>
            <w:hyperlink r:id="rId61" w:history="1">
              <w:r>
                <w:t>письмом</w:t>
              </w:r>
            </w:hyperlink>
            <w:r>
              <w:t xml:space="preserve"> Минэк</w:t>
            </w:r>
            <w:r>
              <w:t>ономразвития Российской Федерации от 18.07.2017 N 19782-АЦ/Д14и.</w:t>
            </w:r>
          </w:p>
          <w:p w:rsidR="0015235E" w:rsidRDefault="00B72410">
            <w:pPr>
              <w:pStyle w:val="a3"/>
              <w:ind w:firstLine="0"/>
            </w:pPr>
            <w:r>
              <w:t>Рассчитывается по формуле:</w:t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  <w:jc w:val="center"/>
            </w:pPr>
            <w:proofErr w:type="spellStart"/>
            <w:r>
              <w:t>ЧОоуосо</w:t>
            </w:r>
            <w:proofErr w:type="spellEnd"/>
            <w:r>
              <w:t xml:space="preserve"> / </w:t>
            </w:r>
            <w:proofErr w:type="spellStart"/>
            <w:r>
              <w:t>ЧОоу</w:t>
            </w:r>
            <w:proofErr w:type="spellEnd"/>
            <w:r>
              <w:t xml:space="preserve"> * 100%, где:</w:t>
            </w:r>
          </w:p>
          <w:p w:rsidR="0015235E" w:rsidRDefault="0015235E">
            <w:pPr>
              <w:pStyle w:val="a3"/>
            </w:pPr>
          </w:p>
          <w:p w:rsidR="0015235E" w:rsidRDefault="00B72410">
            <w:pPr>
              <w:pStyle w:val="a3"/>
              <w:ind w:firstLine="0"/>
            </w:pPr>
            <w:proofErr w:type="spellStart"/>
            <w:r>
              <w:t>ЧОоуосо</w:t>
            </w:r>
            <w:proofErr w:type="spellEnd"/>
            <w:r>
              <w:t xml:space="preserve"> - численность государственных (муниципальных) общеобразовательных учреждений, соответствующих современным требованиям обучения</w:t>
            </w:r>
            <w:r>
              <w:t xml:space="preserve"> (дополнительные сведения);</w:t>
            </w:r>
          </w:p>
          <w:p w:rsidR="0015235E" w:rsidRDefault="00B72410">
            <w:pPr>
              <w:pStyle w:val="a3"/>
              <w:ind w:firstLine="0"/>
            </w:pPr>
            <w:proofErr w:type="spellStart"/>
            <w:r>
              <w:t>ЧОоу</w:t>
            </w:r>
            <w:proofErr w:type="spellEnd"/>
            <w:r>
              <w:t xml:space="preserve"> - численность государственных (муниципальных) общеобразовательных учреждений (периодическая отчетность, форма N ОО-1)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  <w:jc w:val="center"/>
            </w:pPr>
            <w:r>
              <w:lastRenderedPageBreak/>
              <w:t>6.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7"/>
            </w:pPr>
            <w:r>
              <w:t>Доля детей в возрасте от 5 до 18 лет, охваченных дополнительным образованием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pStyle w:val="a3"/>
              <w:ind w:firstLine="0"/>
            </w:pPr>
            <w:r>
              <w:t>Процент</w:t>
            </w: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</w:rPr>
            </w:pPr>
            <w:r>
              <w:rPr>
                <w:rFonts w:ascii="PT Astra Serif" w:hAnsi="PT Astra Serif"/>
                <w:kern w:val="0"/>
                <w:szCs w:val="24"/>
              </w:rPr>
              <w:t>Методика расчета</w:t>
            </w:r>
            <w:r>
              <w:rPr>
                <w:rFonts w:ascii="PT Astra Serif" w:hAnsi="PT Astra Serif"/>
                <w:kern w:val="0"/>
                <w:szCs w:val="24"/>
              </w:rPr>
              <w:t xml:space="preserve"> показателя утверждена приказом Департамента образования и науки Ханты-Мансийского автономного округа – Югры от 28.08.2025 № 10-П-1658 «Об утверждении методики расчета показателей региональных проектов «Все лучшее детям» и «</w:t>
            </w:r>
            <w:proofErr w:type="spellStart"/>
            <w:r>
              <w:rPr>
                <w:rFonts w:ascii="PT Astra Serif" w:hAnsi="PT Astra Serif"/>
                <w:kern w:val="0"/>
                <w:szCs w:val="24"/>
              </w:rPr>
              <w:t>Профессионалитет</w:t>
            </w:r>
            <w:proofErr w:type="spellEnd"/>
            <w:r>
              <w:rPr>
                <w:rFonts w:ascii="PT Astra Serif" w:hAnsi="PT Astra Serif"/>
                <w:kern w:val="0"/>
                <w:szCs w:val="24"/>
              </w:rPr>
              <w:t>» и отдельных по</w:t>
            </w:r>
            <w:r>
              <w:rPr>
                <w:rFonts w:ascii="PT Astra Serif" w:hAnsi="PT Astra Serif"/>
                <w:kern w:val="0"/>
                <w:szCs w:val="24"/>
              </w:rPr>
              <w:t>казателей государственной программы Хаты - Мансийского автономного округа – Югры «Развитие образования»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</w:rPr>
            </w:pPr>
            <w:r>
              <w:rPr>
                <w:rFonts w:ascii="PT Astra Serif" w:hAnsi="PT Astra Serif"/>
                <w:kern w:val="0"/>
                <w:szCs w:val="24"/>
              </w:rPr>
              <w:t>Рассчитывается по формуле: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/>
                <w:kern w:val="0"/>
                <w:szCs w:val="24"/>
              </w:rPr>
              <w:t>Показатель (</w:t>
            </w:r>
            <w:proofErr w:type="spellStart"/>
            <w:r>
              <w:rPr>
                <w:rFonts w:ascii="PT Astra Serif" w:hAnsi="PT Astra Serif"/>
                <w:kern w:val="0"/>
                <w:szCs w:val="24"/>
                <w:lang w:val="en-US"/>
              </w:rPr>
              <w:t>DOm</w:t>
            </w:r>
            <w:proofErr w:type="spellEnd"/>
            <w:r>
              <w:rPr>
                <w:rFonts w:ascii="PT Astra Serif" w:hAnsi="PT Astra Serif"/>
                <w:kern w:val="0"/>
                <w:szCs w:val="24"/>
              </w:rPr>
              <w:t>,</w:t>
            </w:r>
            <w:proofErr w:type="spellStart"/>
            <w:r>
              <w:rPr>
                <w:rFonts w:ascii="PT Astra Serif" w:hAnsi="PT Astra Serif"/>
                <w:kern w:val="0"/>
                <w:szCs w:val="24"/>
                <w:lang w:val="en-US"/>
              </w:rPr>
              <w:t>i</w:t>
            </w:r>
            <w:proofErr w:type="spellEnd"/>
            <w:r>
              <w:rPr>
                <w:rFonts w:ascii="PT Astra Serif" w:hAnsi="PT Astra Serif"/>
                <w:kern w:val="0"/>
                <w:szCs w:val="24"/>
              </w:rPr>
              <w:t>) рассчитывается по формуле: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</w:pPr>
            <w:r>
              <w:rPr>
                <w:rFonts w:ascii="PT Astra Serif" w:hAnsi="PT Astra Serif"/>
                <w:kern w:val="0"/>
                <w:szCs w:val="24"/>
              </w:rPr>
              <w:t xml:space="preserve">                    </w:t>
            </w:r>
            <w:r>
              <w:rPr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1475997" cy="503998"/>
                  <wp:effectExtent l="0" t="0" r="0" b="0"/>
                  <wp:docPr id="2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997" cy="50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kern w:val="0"/>
                <w:szCs w:val="24"/>
              </w:rPr>
              <w:t xml:space="preserve"> ,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</w:rPr>
            </w:pPr>
            <w:r>
              <w:rPr>
                <w:rFonts w:ascii="PT Astra Serif" w:hAnsi="PT Astra Serif"/>
                <w:kern w:val="0"/>
                <w:szCs w:val="24"/>
              </w:rPr>
              <w:t>Где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</w:pPr>
            <w:proofErr w:type="spellStart"/>
            <w:r>
              <w:rPr>
                <w:rFonts w:ascii="PT Astra Serif" w:hAnsi="PT Astra Serif"/>
                <w:kern w:val="0"/>
                <w:szCs w:val="24"/>
              </w:rPr>
              <w:t>Chd</w:t>
            </w:r>
            <w:r>
              <w:rPr>
                <w:rFonts w:ascii="PT Astra Serif" w:hAnsi="PT Astra Serif"/>
                <w:kern w:val="0"/>
                <w:szCs w:val="24"/>
                <w:vertAlign w:val="subscript"/>
              </w:rPr>
              <w:t>m,i</w:t>
            </w:r>
            <w:proofErr w:type="spellEnd"/>
            <w:r>
              <w:rPr>
                <w:rFonts w:ascii="PT Astra Serif" w:hAnsi="PT Astra Serif"/>
                <w:kern w:val="0"/>
                <w:szCs w:val="24"/>
              </w:rPr>
              <w:t xml:space="preserve"> - численность детей в возрасте от 5 до 18 </w:t>
            </w:r>
            <w:r>
              <w:rPr>
                <w:rFonts w:ascii="PT Astra Serif" w:hAnsi="PT Astra Serif"/>
                <w:kern w:val="0"/>
                <w:szCs w:val="24"/>
              </w:rPr>
              <w:t>лет (18 лет не включается), охваченных услугами дополнительного образования (каждый ребенок учитывается единожды, за исключением детей, занимающихся в детских школах искусств), муниципального образования на конец отчетного месяца (года), нарастающим итогом</w:t>
            </w:r>
            <w:r>
              <w:rPr>
                <w:rFonts w:ascii="PT Astra Serif" w:hAnsi="PT Astra Serif"/>
                <w:kern w:val="0"/>
                <w:szCs w:val="24"/>
              </w:rPr>
              <w:t xml:space="preserve"> с 1 января отчетного года, человек;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</w:pPr>
            <w:proofErr w:type="spellStart"/>
            <w:r>
              <w:rPr>
                <w:rFonts w:ascii="PT Astra Serif" w:hAnsi="PT Astra Serif"/>
                <w:kern w:val="0"/>
                <w:szCs w:val="24"/>
              </w:rPr>
              <w:t>X</w:t>
            </w:r>
            <w:r>
              <w:rPr>
                <w:rFonts w:ascii="PT Astra Serif" w:hAnsi="PT Astra Serif"/>
                <w:kern w:val="0"/>
                <w:szCs w:val="24"/>
                <w:vertAlign w:val="subscript"/>
              </w:rPr>
              <w:t>i</w:t>
            </w:r>
            <w:proofErr w:type="spellEnd"/>
            <w:r>
              <w:rPr>
                <w:rFonts w:ascii="PT Astra Serif" w:hAnsi="PT Astra Serif"/>
                <w:kern w:val="0"/>
                <w:szCs w:val="24"/>
              </w:rPr>
              <w:t xml:space="preserve"> - численность населения в возрасте от 5 до 18 лет (18 лет не включается), проживающего в муниципальном образовании на 1 января отчетного года, человек;</w:t>
            </w:r>
          </w:p>
          <w:p w:rsidR="0015235E" w:rsidRDefault="00B72410">
            <w:pPr>
              <w:widowControl/>
              <w:tabs>
                <w:tab w:val="left" w:pos="1134"/>
              </w:tabs>
              <w:overflowPunct/>
              <w:autoSpaceDE/>
              <w:jc w:val="both"/>
              <w:textAlignment w:val="auto"/>
              <w:rPr>
                <w:rFonts w:ascii="PT Astra Serif" w:hAnsi="PT Astra Serif"/>
                <w:kern w:val="0"/>
                <w:szCs w:val="24"/>
              </w:rPr>
            </w:pPr>
            <w:r>
              <w:rPr>
                <w:rFonts w:ascii="PT Astra Serif" w:hAnsi="PT Astra Serif"/>
                <w:kern w:val="0"/>
                <w:szCs w:val="24"/>
              </w:rPr>
              <w:t>m - порядковый номер месяца отчетного года;</w:t>
            </w:r>
          </w:p>
          <w:p w:rsidR="0015235E" w:rsidRDefault="00B72410">
            <w:pPr>
              <w:pStyle w:val="a3"/>
              <w:ind w:firstLine="0"/>
            </w:pPr>
            <w:r>
              <w:rPr>
                <w:rFonts w:ascii="PT Astra Serif" w:hAnsi="PT Astra Serif"/>
                <w:kern w:val="0"/>
                <w:szCs w:val="24"/>
              </w:rPr>
              <w:t>i - порядковый номер</w:t>
            </w:r>
            <w:r>
              <w:rPr>
                <w:rFonts w:ascii="PT Astra Serif" w:hAnsi="PT Astra Serif"/>
                <w:kern w:val="0"/>
                <w:szCs w:val="24"/>
              </w:rPr>
              <w:t xml:space="preserve"> муниципального образования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Доля детей и молодежи в возрасте </w:t>
            </w:r>
            <w:r>
              <w:rPr>
                <w:rFonts w:ascii="PT Astra Serif" w:hAnsi="PT Astra Serif"/>
                <w:szCs w:val="24"/>
              </w:rPr>
              <w:lastRenderedPageBreak/>
              <w:t>от 7 до 35 лет, у которых выявлены выдающиеся способности и таланты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Процент</w:t>
            </w: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Методика расчета показателя утверждена приказом Департамента образования и </w:t>
            </w:r>
            <w:r>
              <w:rPr>
                <w:rFonts w:ascii="PT Astra Serif" w:hAnsi="PT Astra Serif"/>
                <w:szCs w:val="24"/>
              </w:rPr>
              <w:lastRenderedPageBreak/>
              <w:t xml:space="preserve">науки Ханты-Мансийского автономного </w:t>
            </w:r>
            <w:r>
              <w:rPr>
                <w:rFonts w:ascii="PT Astra Serif" w:hAnsi="PT Astra Serif"/>
                <w:szCs w:val="24"/>
              </w:rPr>
              <w:t>округа – Югры от 28.08.2025 № 10-П-1658 «Об утверждении методики расчета показателей региональных проектов «Все лучшее детям» и «</w:t>
            </w:r>
            <w:proofErr w:type="spellStart"/>
            <w:r>
              <w:rPr>
                <w:rFonts w:ascii="PT Astra Serif" w:hAnsi="PT Astra Serif"/>
                <w:szCs w:val="24"/>
              </w:rPr>
              <w:t>Профессионалитет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» и отдельных показателей государственной программы </w:t>
            </w:r>
            <w:proofErr w:type="gramStart"/>
            <w:r>
              <w:rPr>
                <w:rFonts w:ascii="PT Astra Serif" w:hAnsi="PT Astra Serif"/>
                <w:szCs w:val="24"/>
              </w:rPr>
              <w:t>Хаты-Мансийского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автономного округа – Югры «Развитие образо</w:t>
            </w:r>
            <w:r>
              <w:rPr>
                <w:rFonts w:ascii="PT Astra Serif" w:hAnsi="PT Astra Serif"/>
                <w:szCs w:val="24"/>
              </w:rPr>
              <w:t>вания»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Рассчитывается по формуле:</w:t>
            </w:r>
          </w:p>
          <w:p w:rsidR="0015235E" w:rsidRDefault="00B72410">
            <w:pPr>
              <w:tabs>
                <w:tab w:val="left" w:pos="1134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83996" cy="503998"/>
                  <wp:effectExtent l="0" t="0" r="0" b="0"/>
                  <wp:docPr id="3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3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996" cy="50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Cs w:val="24"/>
              </w:rPr>
              <w:t>,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Где</w:t>
            </w:r>
          </w:p>
          <w:p w:rsidR="0015235E" w:rsidRDefault="00B72410">
            <w:pPr>
              <w:tabs>
                <w:tab w:val="left" w:pos="1134"/>
              </w:tabs>
              <w:jc w:val="both"/>
            </w:pPr>
            <w:proofErr w:type="spellStart"/>
            <w:proofErr w:type="gramStart"/>
            <w:r>
              <w:rPr>
                <w:rFonts w:ascii="PT Astra Serif" w:hAnsi="PT Astra Serif"/>
                <w:szCs w:val="24"/>
              </w:rPr>
              <w:t>Knt</w:t>
            </w:r>
            <w:r>
              <w:rPr>
                <w:rFonts w:ascii="PT Astra Serif" w:hAnsi="PT Astra Serif"/>
                <w:szCs w:val="24"/>
                <w:vertAlign w:val="subscript"/>
              </w:rPr>
              <w:t>m,i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- численность детей и молодежи в возрасте от 7 до 35 лет (включительно) муниципального образования, ставших победителями или призерами олимпиад и иных конкурсных мероприятий, включенных в перечни, </w:t>
            </w:r>
            <w:r>
              <w:rPr>
                <w:rFonts w:ascii="PT Astra Serif" w:hAnsi="PT Astra Serif"/>
                <w:szCs w:val="24"/>
              </w:rPr>
              <w:t>утвержденные Министерством просвещения Российской Федерации, и (или) имеющих зарегистрированные результаты интеллектуальной деятельности, и (или) являющиеся авторами статей в научном международном или всероссийском издании, в том числе издании, индексируем</w:t>
            </w:r>
            <w:r>
              <w:rPr>
                <w:rFonts w:ascii="PT Astra Serif" w:hAnsi="PT Astra Serif"/>
                <w:szCs w:val="24"/>
              </w:rPr>
              <w:t>ом в «Белом списке», а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Cs w:val="24"/>
              </w:rPr>
              <w:t>так же получивших премии и стипендии (именные, Президента Российской Федерации, Правительства Российской Федерации и автономного округа) и информация о которых внесена в государственный ресурс о лицах, проявивших выдающиеся способнос</w:t>
            </w:r>
            <w:r>
              <w:rPr>
                <w:rFonts w:ascii="PT Astra Serif" w:hAnsi="PT Astra Serif"/>
                <w:szCs w:val="24"/>
              </w:rPr>
              <w:t>ти (далее – ГИР), на конец отчетного месяца (года) нарастающим итогом, человек;</w:t>
            </w:r>
            <w:proofErr w:type="gramEnd"/>
          </w:p>
          <w:p w:rsidR="0015235E" w:rsidRDefault="00B72410">
            <w:pPr>
              <w:tabs>
                <w:tab w:val="left" w:pos="1134"/>
              </w:tabs>
              <w:jc w:val="both"/>
            </w:pPr>
            <w:proofErr w:type="spellStart"/>
            <w:r>
              <w:rPr>
                <w:rFonts w:ascii="PT Astra Serif" w:hAnsi="PT Astra Serif"/>
                <w:szCs w:val="24"/>
              </w:rPr>
              <w:t>X</w:t>
            </w:r>
            <w:r>
              <w:rPr>
                <w:rFonts w:ascii="PT Astra Serif" w:hAnsi="PT Astra Serif"/>
                <w:szCs w:val="24"/>
                <w:vertAlign w:val="subscript"/>
              </w:rPr>
              <w:t>i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- численность населения в возрасте от 7 до 35 лет (включительно), проживающего в муниципальном образовании, на 1 января отчетного года, человек;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m - порядковый номер месяца </w:t>
            </w:r>
            <w:r>
              <w:rPr>
                <w:rFonts w:ascii="PT Astra Serif" w:hAnsi="PT Astra Serif"/>
                <w:szCs w:val="24"/>
              </w:rPr>
              <w:t>отчетного года;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i - порядковый номер муниципального образования</w:t>
            </w:r>
          </w:p>
        </w:tc>
      </w:tr>
      <w:tr w:rsidR="0015235E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8.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Доля </w:t>
            </w:r>
            <w:proofErr w:type="gramStart"/>
            <w:r>
              <w:rPr>
                <w:rFonts w:ascii="PT Astra Serif" w:hAnsi="PT Astra Serif"/>
                <w:szCs w:val="24"/>
              </w:rPr>
              <w:t>обучающихся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6-11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классов, охваченных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комплексом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proofErr w:type="spellStart"/>
            <w:r>
              <w:rPr>
                <w:rFonts w:ascii="PT Astra Serif" w:hAnsi="PT Astra Serif"/>
                <w:szCs w:val="24"/>
              </w:rPr>
              <w:t>профориентационных</w:t>
            </w:r>
            <w:proofErr w:type="spellEnd"/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мероприятий в рамках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Единой модели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профориентации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suppressAutoHyphens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Процент</w:t>
            </w: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Методика расчета показателя утверждена приказом </w:t>
            </w:r>
            <w:r>
              <w:rPr>
                <w:rFonts w:ascii="PT Astra Serif" w:hAnsi="PT Astra Serif"/>
                <w:szCs w:val="24"/>
              </w:rPr>
              <w:t>Департамента образования и науки Ханты-Мансийского автономного округа – Югры от 28.08.2025 № 10-П-1658 «Об утверждении методики расчета показателей региональных проектов «Все лучшее детям» и «</w:t>
            </w:r>
            <w:proofErr w:type="spellStart"/>
            <w:r>
              <w:rPr>
                <w:rFonts w:ascii="PT Astra Serif" w:hAnsi="PT Astra Serif"/>
                <w:szCs w:val="24"/>
              </w:rPr>
              <w:t>Профессионалитет</w:t>
            </w:r>
            <w:proofErr w:type="spellEnd"/>
            <w:r>
              <w:rPr>
                <w:rFonts w:ascii="PT Astra Serif" w:hAnsi="PT Astra Serif"/>
                <w:szCs w:val="24"/>
              </w:rPr>
              <w:t>» и отдельных показателей государственной програ</w:t>
            </w:r>
            <w:r>
              <w:rPr>
                <w:rFonts w:ascii="PT Astra Serif" w:hAnsi="PT Astra Serif"/>
                <w:szCs w:val="24"/>
              </w:rPr>
              <w:t xml:space="preserve">ммы </w:t>
            </w:r>
            <w:proofErr w:type="gramStart"/>
            <w:r>
              <w:rPr>
                <w:rFonts w:ascii="PT Astra Serif" w:hAnsi="PT Astra Serif"/>
                <w:szCs w:val="24"/>
              </w:rPr>
              <w:t>Хаты-Мансийского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автономного округа – Югры «Развитие образования»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Рассчитывается по формуле:</w:t>
            </w:r>
          </w:p>
          <w:p w:rsidR="0015235E" w:rsidRDefault="0015235E">
            <w:pPr>
              <w:tabs>
                <w:tab w:val="left" w:pos="1134"/>
              </w:tabs>
              <w:jc w:val="center"/>
              <w:rPr>
                <w:rFonts w:ascii="PT Astra Serif" w:hAnsi="PT Astra Serif"/>
                <w:szCs w:val="24"/>
              </w:rPr>
            </w:pPr>
          </w:p>
          <w:p w:rsidR="0015235E" w:rsidRDefault="00B72410">
            <w:pPr>
              <w:tabs>
                <w:tab w:val="left" w:pos="1134"/>
              </w:tabs>
              <w:jc w:val="center"/>
            </w:pPr>
            <w:proofErr w:type="spellStart"/>
            <w:proofErr w:type="gramStart"/>
            <w:r>
              <w:rPr>
                <w:rFonts w:ascii="PT Astra Serif" w:hAnsi="PT Astra Serif"/>
                <w:szCs w:val="24"/>
              </w:rPr>
              <w:lastRenderedPageBreak/>
              <w:t>С</w:t>
            </w:r>
            <w:proofErr w:type="gramEnd"/>
            <w:r>
              <w:rPr>
                <w:rFonts w:ascii="PT Astra Serif" w:hAnsi="PT Astra Serif"/>
                <w:szCs w:val="24"/>
              </w:rPr>
              <w:t>n</w:t>
            </w:r>
            <w:proofErr w:type="spellEnd"/>
            <w:r>
              <w:rPr>
                <w:rFonts w:ascii="PT Astra Serif" w:hAnsi="PT Astra Serif"/>
                <w:szCs w:val="24"/>
                <w:vertAlign w:val="subscript"/>
                <w:lang w:val="en-US"/>
              </w:rPr>
              <w:t>m</w:t>
            </w:r>
            <w:r>
              <w:rPr>
                <w:rFonts w:ascii="PT Astra Serif" w:hAnsi="PT Astra Serif"/>
                <w:szCs w:val="24"/>
                <w:vertAlign w:val="subscript"/>
              </w:rPr>
              <w:t>,</w:t>
            </w:r>
            <w:proofErr w:type="spellStart"/>
            <w:r>
              <w:rPr>
                <w:rFonts w:ascii="PT Astra Serif" w:hAnsi="PT Astra Serif"/>
                <w:szCs w:val="24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PT Astra Serif" w:hAnsi="PT Astra Serif"/>
                <w:szCs w:val="24"/>
              </w:rPr>
              <w:t>=</w:t>
            </w:r>
            <w:proofErr w:type="spellStart"/>
            <w:r>
              <w:rPr>
                <w:rFonts w:ascii="PT Astra Serif" w:hAnsi="PT Astra Serif"/>
                <w:szCs w:val="24"/>
              </w:rPr>
              <w:t>Sо</w:t>
            </w:r>
            <w:proofErr w:type="spellEnd"/>
            <w:r>
              <w:rPr>
                <w:rFonts w:ascii="PT Astra Serif" w:hAnsi="PT Astra Serif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Cs w:val="24"/>
              </w:rPr>
              <w:t>Sобщ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×100%,</w:t>
            </w:r>
          </w:p>
          <w:p w:rsidR="0015235E" w:rsidRDefault="0015235E">
            <w:pPr>
              <w:tabs>
                <w:tab w:val="left" w:pos="1134"/>
              </w:tabs>
              <w:jc w:val="center"/>
              <w:rPr>
                <w:rFonts w:ascii="PT Astra Serif" w:hAnsi="PT Astra Serif"/>
                <w:szCs w:val="24"/>
              </w:rPr>
            </w:pP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Где</w:t>
            </w:r>
          </w:p>
          <w:p w:rsidR="0015235E" w:rsidRDefault="00B72410">
            <w:pPr>
              <w:tabs>
                <w:tab w:val="left" w:pos="1134"/>
              </w:tabs>
              <w:jc w:val="both"/>
            </w:pPr>
            <w:proofErr w:type="spellStart"/>
            <w:proofErr w:type="gramStart"/>
            <w:r>
              <w:rPr>
                <w:rFonts w:ascii="PT Astra Serif" w:hAnsi="PT Astra Serif"/>
                <w:szCs w:val="24"/>
              </w:rPr>
              <w:t>S</w:t>
            </w:r>
            <w:proofErr w:type="gramEnd"/>
            <w:r>
              <w:rPr>
                <w:rFonts w:ascii="PT Astra Serif" w:hAnsi="PT Astra Serif"/>
                <w:szCs w:val="24"/>
                <w:vertAlign w:val="subscript"/>
              </w:rPr>
              <w:t>о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– численность обучающихся 6-11 классов образовательных организаций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proofErr w:type="gramStart"/>
            <w:r>
              <w:rPr>
                <w:rFonts w:ascii="PT Astra Serif" w:hAnsi="PT Astra Serif"/>
                <w:szCs w:val="24"/>
              </w:rPr>
              <w:t>реализующих образовательные программы основного общего и средн</w:t>
            </w:r>
            <w:r>
              <w:rPr>
                <w:rFonts w:ascii="PT Astra Serif" w:hAnsi="PT Astra Serif"/>
                <w:szCs w:val="24"/>
              </w:rPr>
              <w:t xml:space="preserve">его общего образования, охваченных комплексом </w:t>
            </w:r>
            <w:proofErr w:type="spellStart"/>
            <w:r>
              <w:rPr>
                <w:rFonts w:ascii="PT Astra Serif" w:hAnsi="PT Astra Serif"/>
                <w:szCs w:val="24"/>
              </w:rPr>
              <w:t>профориентационных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мероприятий в рамках Единой модели профориентации, за исключением обучающихся с ограниченными возможностями здоровья и (или) инвалидностью, на конец отчетного месяца (года), тысяча человек (к</w:t>
            </w:r>
            <w:r>
              <w:rPr>
                <w:rFonts w:ascii="PT Astra Serif" w:hAnsi="PT Astra Serif"/>
                <w:szCs w:val="24"/>
              </w:rPr>
              <w:t xml:space="preserve">омплекс </w:t>
            </w:r>
            <w:proofErr w:type="spellStart"/>
            <w:r>
              <w:rPr>
                <w:rFonts w:ascii="PT Astra Serif" w:hAnsi="PT Astra Serif"/>
                <w:szCs w:val="24"/>
              </w:rPr>
              <w:t>профориентационных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мероприятий состоит из: курса занятий «Россия – мои горизонты» и (или) профессиональных проб, и (или) экскурсий, и (или) мастер-классов, и (или) иных мероприятий профессионального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выбора);</w:t>
            </w:r>
          </w:p>
          <w:p w:rsidR="0015235E" w:rsidRDefault="00B72410">
            <w:pPr>
              <w:tabs>
                <w:tab w:val="left" w:pos="1134"/>
              </w:tabs>
              <w:jc w:val="both"/>
            </w:pPr>
            <w:proofErr w:type="spellStart"/>
            <w:proofErr w:type="gramStart"/>
            <w:r>
              <w:rPr>
                <w:rFonts w:ascii="PT Astra Serif" w:hAnsi="PT Astra Serif"/>
                <w:szCs w:val="24"/>
              </w:rPr>
              <w:t>S</w:t>
            </w:r>
            <w:proofErr w:type="gramEnd"/>
            <w:r>
              <w:rPr>
                <w:rFonts w:ascii="PT Astra Serif" w:hAnsi="PT Astra Serif"/>
                <w:szCs w:val="24"/>
                <w:vertAlign w:val="subscript"/>
              </w:rPr>
              <w:t>общ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– общая численность обучающихся 6-1</w:t>
            </w:r>
            <w:r>
              <w:rPr>
                <w:rFonts w:ascii="PT Astra Serif" w:hAnsi="PT Astra Serif"/>
                <w:szCs w:val="24"/>
              </w:rPr>
              <w:t>1 классов образовательных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организаций, реализующих образовательные программы основного общего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 среднего общего образования в Российской Федерации, за исключением</w:t>
            </w:r>
          </w:p>
          <w:p w:rsidR="0015235E" w:rsidRDefault="00B72410">
            <w:pPr>
              <w:tabs>
                <w:tab w:val="left" w:pos="1134"/>
              </w:tabs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обучающихся с ограниченными возможностями здоровья и (или) инвалидностью, доступная на конец </w:t>
            </w:r>
            <w:r>
              <w:rPr>
                <w:rFonts w:ascii="PT Astra Serif" w:hAnsi="PT Astra Serif"/>
                <w:szCs w:val="24"/>
              </w:rPr>
              <w:t>отчетного месяца (года), тысяча человек;</w:t>
            </w:r>
          </w:p>
          <w:p w:rsidR="0015235E" w:rsidRDefault="00B72410">
            <w:pPr>
              <w:tabs>
                <w:tab w:val="left" w:pos="1134"/>
              </w:tabs>
              <w:jc w:val="both"/>
            </w:pPr>
            <w:r>
              <w:rPr>
                <w:rFonts w:ascii="PT Astra Serif" w:hAnsi="PT Astra Serif"/>
                <w:szCs w:val="24"/>
                <w:lang w:val="en-US"/>
              </w:rPr>
              <w:t>m</w:t>
            </w:r>
            <w:r>
              <w:rPr>
                <w:rFonts w:ascii="PT Astra Serif" w:hAnsi="PT Astra Serif"/>
                <w:szCs w:val="24"/>
              </w:rPr>
              <w:t xml:space="preserve"> – порядковый номер месяца отчетного года;</w:t>
            </w:r>
          </w:p>
          <w:p w:rsidR="0015235E" w:rsidRDefault="00B72410">
            <w:pPr>
              <w:tabs>
                <w:tab w:val="left" w:pos="1134"/>
              </w:tabs>
              <w:jc w:val="both"/>
            </w:pPr>
            <w:proofErr w:type="spellStart"/>
            <w:r>
              <w:rPr>
                <w:rFonts w:ascii="PT Astra Serif" w:hAnsi="PT Astra Serif"/>
                <w:szCs w:val="24"/>
                <w:lang w:val="en-US"/>
              </w:rPr>
              <w:t>i</w:t>
            </w:r>
            <w:proofErr w:type="spellEnd"/>
            <w:r>
              <w:rPr>
                <w:rFonts w:ascii="PT Astra Serif" w:hAnsi="PT Astra Serif"/>
                <w:szCs w:val="24"/>
              </w:rPr>
              <w:t xml:space="preserve"> – порядковый номер муниципального образования</w:t>
            </w:r>
          </w:p>
        </w:tc>
      </w:tr>
    </w:tbl>
    <w:p w:rsidR="0015235E" w:rsidRDefault="0015235E">
      <w:pPr>
        <w:pStyle w:val="Standard"/>
      </w:pPr>
    </w:p>
    <w:sectPr w:rsidR="0015235E">
      <w:headerReference w:type="default" r:id="rId64"/>
      <w:footerReference w:type="default" r:id="rId65"/>
      <w:pgSz w:w="16838" w:h="11906" w:orient="landscape"/>
      <w:pgMar w:top="794" w:right="794" w:bottom="794" w:left="79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10" w:rsidRDefault="00B72410">
      <w:r>
        <w:separator/>
      </w:r>
    </w:p>
  </w:endnote>
  <w:endnote w:type="continuationSeparator" w:id="0">
    <w:p w:rsidR="00B72410" w:rsidRDefault="00B7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419" w:type="dxa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567"/>
    </w:tblGrid>
    <w:tr w:rsidR="00603671">
      <w:tblPrEx>
        <w:tblCellMar>
          <w:top w:w="0" w:type="dxa"/>
          <w:bottom w:w="0" w:type="dxa"/>
        </w:tblCellMar>
      </w:tblPrEx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03671" w:rsidRDefault="00B72410">
          <w:pPr>
            <w:pStyle w:val="Standard"/>
            <w:ind w:firstLine="0"/>
            <w:jc w:val="left"/>
          </w:pPr>
        </w:p>
      </w:tc>
      <w:tc>
        <w:tcPr>
          <w:tcW w:w="18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03671" w:rsidRDefault="00B72410">
          <w:pPr>
            <w:pStyle w:val="Standard"/>
            <w:ind w:firstLine="0"/>
            <w:jc w:val="center"/>
          </w:pPr>
        </w:p>
      </w:tc>
      <w:tc>
        <w:tcPr>
          <w:tcW w:w="567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03671" w:rsidRDefault="00B72410">
          <w:pPr>
            <w:pStyle w:val="Standard"/>
            <w:ind w:firstLine="0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419" w:type="dxa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567"/>
    </w:tblGrid>
    <w:tr w:rsidR="00603671">
      <w:tblPrEx>
        <w:tblCellMar>
          <w:top w:w="0" w:type="dxa"/>
          <w:bottom w:w="0" w:type="dxa"/>
        </w:tblCellMar>
      </w:tblPrEx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03671" w:rsidRDefault="00B72410">
          <w:pPr>
            <w:pStyle w:val="Standard"/>
            <w:ind w:firstLine="0"/>
            <w:jc w:val="left"/>
          </w:pPr>
        </w:p>
      </w:tc>
      <w:tc>
        <w:tcPr>
          <w:tcW w:w="18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03671" w:rsidRDefault="00B72410">
          <w:pPr>
            <w:pStyle w:val="Standard"/>
            <w:ind w:firstLine="0"/>
            <w:jc w:val="center"/>
          </w:pPr>
        </w:p>
      </w:tc>
      <w:tc>
        <w:tcPr>
          <w:tcW w:w="567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603671" w:rsidRDefault="00B72410">
          <w:pPr>
            <w:pStyle w:val="Standard"/>
            <w:ind w:firstLine="0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10" w:rsidRDefault="00B72410">
      <w:r>
        <w:rPr>
          <w:color w:val="000000"/>
        </w:rPr>
        <w:separator/>
      </w:r>
    </w:p>
  </w:footnote>
  <w:footnote w:type="continuationSeparator" w:id="0">
    <w:p w:rsidR="00B72410" w:rsidRDefault="00B7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671" w:rsidRDefault="00B72410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5F469B">
      <w:rPr>
        <w:noProof/>
      </w:rPr>
      <w:t>3</w:t>
    </w:r>
    <w:r>
      <w:fldChar w:fldCharType="end"/>
    </w:r>
  </w:p>
  <w:p w:rsidR="00603671" w:rsidRDefault="00B7241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671" w:rsidRDefault="00B72410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5F469B">
      <w:rPr>
        <w:noProof/>
      </w:rPr>
      <w:t>29</w:t>
    </w:r>
    <w:r>
      <w:fldChar w:fldCharType="end"/>
    </w:r>
  </w:p>
  <w:p w:rsidR="00603671" w:rsidRDefault="00B72410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235E"/>
    <w:rsid w:val="0015235E"/>
    <w:rsid w:val="005F469B"/>
    <w:rsid w:val="00B7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rPr>
      <w:rFonts w:ascii="Times New Roman" w:hAnsi="Times New Roman"/>
      <w:sz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rPr>
      <w:rFonts w:ascii="Times New Roman" w:hAnsi="Times New Roman"/>
      <w:sz w:val="24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f5">
    <w:name w:val="List Paragraph"/>
    <w:basedOn w:val="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rPr>
      <w:rFonts w:ascii="Times New Roman" w:hAnsi="Times New Roman"/>
      <w:sz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rPr>
      <w:rFonts w:ascii="Times New Roman" w:hAnsi="Times New Roman"/>
      <w:sz w:val="24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f5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5270648/0" TargetMode="External"/><Relationship Id="rId18" Type="http://schemas.openxmlformats.org/officeDocument/2006/relationships/hyperlink" Target="https://internet.garant.ru/document/redirect/73403253/0" TargetMode="External"/><Relationship Id="rId26" Type="http://schemas.openxmlformats.org/officeDocument/2006/relationships/hyperlink" Target="https://internet.garant.ru/document/redirect/402936824/0" TargetMode="External"/><Relationship Id="rId39" Type="http://schemas.openxmlformats.org/officeDocument/2006/relationships/hyperlink" Target="https://internet.garant.ru/document/redirect/407937697/0" TargetMode="External"/><Relationship Id="rId21" Type="http://schemas.openxmlformats.org/officeDocument/2006/relationships/hyperlink" Target="https://internet.garant.ru/document/redirect/400212071/0" TargetMode="External"/><Relationship Id="rId34" Type="http://schemas.openxmlformats.org/officeDocument/2006/relationships/hyperlink" Target="https://internet.garant.ru/document/redirect/405917413/0" TargetMode="External"/><Relationship Id="rId42" Type="http://schemas.openxmlformats.org/officeDocument/2006/relationships/hyperlink" Target="https://internet.garant.ru/document/redirect/408802379/0" TargetMode="External"/><Relationship Id="rId47" Type="http://schemas.openxmlformats.org/officeDocument/2006/relationships/hyperlink" Target="https://internet.garant.ru/document/redirect/411134067/0" TargetMode="External"/><Relationship Id="rId50" Type="http://schemas.openxmlformats.org/officeDocument/2006/relationships/hyperlink" Target="#anchor0" TargetMode="External"/><Relationship Id="rId55" Type="http://schemas.openxmlformats.org/officeDocument/2006/relationships/hyperlink" Target="https://internet.garant.ru/document/redirect/401591468/1000" TargetMode="External"/><Relationship Id="rId63" Type="http://schemas.openxmlformats.org/officeDocument/2006/relationships/image" Target="media/image3.png"/><Relationship Id="rId7" Type="http://schemas.openxmlformats.org/officeDocument/2006/relationships/hyperlink" Target="https://internet.garant.ru/document/redirect/12112604/1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72869696/0" TargetMode="External"/><Relationship Id="rId29" Type="http://schemas.openxmlformats.org/officeDocument/2006/relationships/hyperlink" Target="https://internet.garant.ru/document/redirect/403715266/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10574722/0" TargetMode="External"/><Relationship Id="rId24" Type="http://schemas.openxmlformats.org/officeDocument/2006/relationships/hyperlink" Target="https://internet.garant.ru/document/redirect/400444163/0" TargetMode="External"/><Relationship Id="rId32" Type="http://schemas.openxmlformats.org/officeDocument/2006/relationships/hyperlink" Target="https://internet.garant.ru/document/redirect/405742117/0" TargetMode="External"/><Relationship Id="rId37" Type="http://schemas.openxmlformats.org/officeDocument/2006/relationships/hyperlink" Target="https://internet.garant.ru/document/redirect/407029546/0" TargetMode="External"/><Relationship Id="rId40" Type="http://schemas.openxmlformats.org/officeDocument/2006/relationships/hyperlink" Target="https://internet.garant.ru/document/redirect/408032517/0" TargetMode="External"/><Relationship Id="rId45" Type="http://schemas.openxmlformats.org/officeDocument/2006/relationships/hyperlink" Target="https://internet.garant.ru/document/redirect/411134067/0" TargetMode="External"/><Relationship Id="rId53" Type="http://schemas.openxmlformats.org/officeDocument/2006/relationships/hyperlink" Target="https://internet.garant.ru/document/redirect/179222/0" TargetMode="External"/><Relationship Id="rId58" Type="http://schemas.openxmlformats.org/officeDocument/2006/relationships/hyperlink" Target="https://internet.garant.ru/document/redirect/73402275/1000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5287230/0" TargetMode="External"/><Relationship Id="rId23" Type="http://schemas.openxmlformats.org/officeDocument/2006/relationships/hyperlink" Target="https://internet.garant.ru/document/redirect/400223425/0" TargetMode="External"/><Relationship Id="rId28" Type="http://schemas.openxmlformats.org/officeDocument/2006/relationships/hyperlink" Target="https://internet.garant.ru/document/redirect/403348423/0" TargetMode="External"/><Relationship Id="rId36" Type="http://schemas.openxmlformats.org/officeDocument/2006/relationships/hyperlink" Target="https://internet.garant.ru/document/redirect/406484565/0" TargetMode="External"/><Relationship Id="rId49" Type="http://schemas.openxmlformats.org/officeDocument/2006/relationships/footer" Target="footer1.xml"/><Relationship Id="rId57" Type="http://schemas.openxmlformats.org/officeDocument/2006/relationships/image" Target="media/image1.png"/><Relationship Id="rId61" Type="http://schemas.openxmlformats.org/officeDocument/2006/relationships/hyperlink" Target="https://internet.garant.ru/document/redirect/72247696/0" TargetMode="External"/><Relationship Id="rId10" Type="http://schemas.openxmlformats.org/officeDocument/2006/relationships/hyperlink" Target="https://internet.garant.ru/document/redirect/409540171/0" TargetMode="External"/><Relationship Id="rId19" Type="http://schemas.openxmlformats.org/officeDocument/2006/relationships/hyperlink" Target="https://internet.garant.ru/document/redirect/73403243/0" TargetMode="External"/><Relationship Id="rId31" Type="http://schemas.openxmlformats.org/officeDocument/2006/relationships/hyperlink" Target="https://internet.garant.ru/document/redirect/405742111/0" TargetMode="External"/><Relationship Id="rId44" Type="http://schemas.openxmlformats.org/officeDocument/2006/relationships/hyperlink" Target="https://internet.garant.ru/document/redirect/411001386/0" TargetMode="External"/><Relationship Id="rId52" Type="http://schemas.openxmlformats.org/officeDocument/2006/relationships/hyperlink" Target="https://internet.garant.ru/document/redirect/179222/0" TargetMode="External"/><Relationship Id="rId60" Type="http://schemas.openxmlformats.org/officeDocument/2006/relationships/hyperlink" Target="https://internet.garant.ru/document/redirect/70286210/0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8992634/0" TargetMode="External"/><Relationship Id="rId14" Type="http://schemas.openxmlformats.org/officeDocument/2006/relationships/hyperlink" Target="https://internet.garant.ru/document/redirect/45284340/0" TargetMode="External"/><Relationship Id="rId22" Type="http://schemas.openxmlformats.org/officeDocument/2006/relationships/hyperlink" Target="https://internet.garant.ru/document/redirect/400189854/0" TargetMode="External"/><Relationship Id="rId27" Type="http://schemas.openxmlformats.org/officeDocument/2006/relationships/hyperlink" Target="https://internet.garant.ru/document/redirect/403101290/0" TargetMode="External"/><Relationship Id="rId30" Type="http://schemas.openxmlformats.org/officeDocument/2006/relationships/hyperlink" Target="https://internet.garant.ru/document/redirect/404979307/0" TargetMode="External"/><Relationship Id="rId35" Type="http://schemas.openxmlformats.org/officeDocument/2006/relationships/hyperlink" Target="https://internet.garant.ru/document/redirect/406082667/0" TargetMode="External"/><Relationship Id="rId43" Type="http://schemas.openxmlformats.org/officeDocument/2006/relationships/hyperlink" Target="https://internet.garant.ru/document/redirect/409080234/0" TargetMode="External"/><Relationship Id="rId48" Type="http://schemas.openxmlformats.org/officeDocument/2006/relationships/header" Target="header1.xml"/><Relationship Id="rId56" Type="http://schemas.openxmlformats.org/officeDocument/2006/relationships/hyperlink" Target="https://internet.garant.ru/document/redirect/401591468/0" TargetMode="External"/><Relationship Id="rId64" Type="http://schemas.openxmlformats.org/officeDocument/2006/relationships/header" Target="header2.xml"/><Relationship Id="rId8" Type="http://schemas.openxmlformats.org/officeDocument/2006/relationships/hyperlink" Target="https://internet.garant.ru/document/redirect/186367/0" TargetMode="External"/><Relationship Id="rId51" Type="http://schemas.openxmlformats.org/officeDocument/2006/relationships/hyperlink" Target="https://internet.garant.ru/document/redirect/407964471/0" TargetMode="External"/><Relationship Id="rId3" Type="http://schemas.openxmlformats.org/officeDocument/2006/relationships/settings" Target="settings.xml"/><Relationship Id="rId12" Type="http://schemas.openxmlformats.org/officeDocument/2006/relationships/hyperlink" Target="#anchor1000" TargetMode="External"/><Relationship Id="rId17" Type="http://schemas.openxmlformats.org/officeDocument/2006/relationships/hyperlink" Target="https://internet.garant.ru/document/redirect/73062912/0" TargetMode="External"/><Relationship Id="rId25" Type="http://schemas.openxmlformats.org/officeDocument/2006/relationships/hyperlink" Target="https://internet.garant.ru/document/redirect/400769865/0" TargetMode="External"/><Relationship Id="rId33" Type="http://schemas.openxmlformats.org/officeDocument/2006/relationships/hyperlink" Target="https://internet.garant.ru/document/redirect/405917323/0" TargetMode="External"/><Relationship Id="rId38" Type="http://schemas.openxmlformats.org/officeDocument/2006/relationships/hyperlink" Target="https://internet.garant.ru/document/redirect/407632046/0" TargetMode="External"/><Relationship Id="rId46" Type="http://schemas.openxmlformats.org/officeDocument/2006/relationships/hyperlink" Target="https://adm.ugorsk.ru/" TargetMode="External"/><Relationship Id="rId59" Type="http://schemas.openxmlformats.org/officeDocument/2006/relationships/hyperlink" Target="https://internet.garant.ru/document/redirect/73402275/0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internet.garant.ru/document/redirect/73928865/0" TargetMode="External"/><Relationship Id="rId41" Type="http://schemas.openxmlformats.org/officeDocument/2006/relationships/hyperlink" Target="https://internet.garant.ru/document/redirect/408375807/0" TargetMode="External"/><Relationship Id="rId54" Type="http://schemas.openxmlformats.org/officeDocument/2006/relationships/hyperlink" Target="https://internet.garant.ru/document/redirect/179222/0" TargetMode="External"/><Relationship Id="rId6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7181</Words>
  <Characters>40937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Нерода</cp:lastModifiedBy>
  <cp:revision>2</cp:revision>
  <dcterms:created xsi:type="dcterms:W3CDTF">2025-11-25T10:17:00Z</dcterms:created>
  <dcterms:modified xsi:type="dcterms:W3CDTF">2025-11-25T10:17:00Z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